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F38" w14:textId="61AFFC98" w:rsidR="002B22A2" w:rsidRDefault="0056156F" w:rsidP="006126D6">
      <w:pPr>
        <w:spacing w:before="120"/>
      </w:pPr>
      <w:r w:rsidRPr="0056156F">
        <w:t xml:space="preserve">It is important that we have the most current information on record, please complete this form and return to </w:t>
      </w:r>
      <w:hyperlink r:id="rId11" w:history="1">
        <w:r w:rsidRPr="00786BBD">
          <w:rPr>
            <w:rStyle w:val="Hyperlink"/>
          </w:rPr>
          <w:t>DWSRF@doh.wa.gov</w:t>
        </w:r>
      </w:hyperlink>
      <w:r w:rsidRPr="0056156F">
        <w:t xml:space="preserve">. Fields marked with an </w:t>
      </w:r>
      <w:r w:rsidRPr="003B0395">
        <w:rPr>
          <w:b/>
          <w:bCs/>
        </w:rPr>
        <w:t>*</w:t>
      </w:r>
      <w:r w:rsidRPr="0056156F">
        <w:t xml:space="preserve"> are required fields, including the Plus 4 of your zip code (look-up link provided below) needed for EPA reporting</w:t>
      </w:r>
      <w:r w:rsidR="002B22A2">
        <w:t>.</w:t>
      </w:r>
    </w:p>
    <w:p w14:paraId="7E754512" w14:textId="31B18591" w:rsidR="00922C85" w:rsidRPr="0056156F" w:rsidRDefault="0056156F" w:rsidP="00922C85">
      <w:pPr>
        <w:pStyle w:val="Heading1"/>
        <w:rPr>
          <w:sz w:val="24"/>
          <w:szCs w:val="22"/>
        </w:rPr>
      </w:pPr>
      <w:bookmarkStart w:id="0" w:name="_Hlk132795427"/>
      <w:r w:rsidRPr="0056156F">
        <w:rPr>
          <w:sz w:val="24"/>
          <w:szCs w:val="22"/>
        </w:rPr>
        <w:t xml:space="preserve">Form Submitted Date  </w:t>
      </w:r>
      <w:sdt>
        <w:sdtPr>
          <w:rPr>
            <w:sz w:val="24"/>
            <w:szCs w:val="22"/>
          </w:rPr>
          <w:id w:val="-1058316587"/>
          <w:placeholder>
            <w:docPart w:val="DefaultPlaceholder_-1854013437"/>
          </w:placeholder>
          <w:showingPlcHdr/>
          <w:date>
            <w:dateFormat w:val="M/d/yyyy"/>
            <w:lid w:val="en-US"/>
            <w:storeMappedDataAs w:val="dateTime"/>
            <w:calendar w:val="gregorian"/>
          </w:date>
        </w:sdtPr>
        <w:sdtEndPr/>
        <w:sdtContent>
          <w:r w:rsidR="0038192C" w:rsidRPr="0038192C">
            <w:rPr>
              <w:rStyle w:val="PlaceholderText"/>
              <w:b w:val="0"/>
              <w:bCs/>
              <w:sz w:val="22"/>
              <w:szCs w:val="22"/>
            </w:rPr>
            <w:t>Click or tap to enter a date.</w:t>
          </w:r>
        </w:sdtContent>
      </w:sdt>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30"/>
        <w:gridCol w:w="3240"/>
      </w:tblGrid>
      <w:tr w:rsidR="00922C85" w:rsidRPr="00922C85" w14:paraId="3E256701" w14:textId="77777777" w:rsidTr="0038192C">
        <w:trPr>
          <w:trHeight w:val="99"/>
        </w:trPr>
        <w:tc>
          <w:tcPr>
            <w:tcW w:w="9810" w:type="dxa"/>
            <w:gridSpan w:val="3"/>
            <w:shd w:val="clear" w:color="auto" w:fill="B6CEF4"/>
            <w:vAlign w:val="center"/>
          </w:tcPr>
          <w:p w14:paraId="7875114B" w14:textId="2505886A" w:rsidR="00922C85" w:rsidRPr="00922C85" w:rsidRDefault="0056156F" w:rsidP="00922C85">
            <w:pPr>
              <w:pStyle w:val="Heading4"/>
              <w:spacing w:before="0"/>
              <w:rPr>
                <w:b/>
                <w:bCs/>
                <w:color w:val="0A3C7D"/>
              </w:rPr>
            </w:pPr>
            <w:r>
              <w:rPr>
                <w:b/>
                <w:bCs/>
                <w:color w:val="0A3C7D"/>
              </w:rPr>
              <w:t>Organization</w:t>
            </w:r>
            <w:r w:rsidR="00922C85" w:rsidRPr="00922C85">
              <w:rPr>
                <w:b/>
                <w:bCs/>
                <w:color w:val="0A3C7D"/>
              </w:rPr>
              <w:t xml:space="preserve"> Information</w:t>
            </w:r>
          </w:p>
        </w:tc>
      </w:tr>
      <w:tr w:rsidR="00922C85" w:rsidRPr="00922C85" w14:paraId="368296E1" w14:textId="77777777" w:rsidTr="0056156F">
        <w:trPr>
          <w:trHeight w:val="450"/>
        </w:trPr>
        <w:tc>
          <w:tcPr>
            <w:tcW w:w="9810" w:type="dxa"/>
            <w:gridSpan w:val="3"/>
            <w:tcBorders>
              <w:bottom w:val="single" w:sz="4" w:space="0" w:color="DEE9FA"/>
            </w:tcBorders>
            <w:vAlign w:val="center"/>
          </w:tcPr>
          <w:p w14:paraId="06B7068A" w14:textId="090BB04D" w:rsidR="00922C85" w:rsidRPr="00922C85" w:rsidRDefault="007F088C" w:rsidP="00922C85">
            <w:pPr>
              <w:spacing w:before="0"/>
              <w:rPr>
                <w:bCs/>
              </w:rPr>
            </w:pPr>
            <w:r>
              <w:rPr>
                <w:b/>
              </w:rPr>
              <w:t>*</w:t>
            </w:r>
            <w:r w:rsidR="0056156F">
              <w:rPr>
                <w:b/>
              </w:rPr>
              <w:t>Applicant Organization</w:t>
            </w:r>
            <w:r w:rsidR="00922C85" w:rsidRPr="00922C85">
              <w:rPr>
                <w:bCs/>
              </w:rPr>
              <w:t xml:space="preserve">  </w:t>
            </w:r>
            <w:sdt>
              <w:sdtPr>
                <w:rPr>
                  <w:bCs/>
                </w:rPr>
                <w:id w:val="1025285956"/>
                <w:placeholder>
                  <w:docPart w:val="0A9D860D45B0449CB8119A18E71CBF1A"/>
                </w:placeholder>
                <w:showingPlcHdr/>
              </w:sdtPr>
              <w:sdtEndPr/>
              <w:sdtContent>
                <w:r w:rsidR="00922C85" w:rsidRPr="0038192C">
                  <w:rPr>
                    <w:rStyle w:val="PlaceholderText"/>
                    <w:color w:val="7F7F7F" w:themeColor="text1" w:themeTint="80"/>
                  </w:rPr>
                  <w:t>Click here to enter text.</w:t>
                </w:r>
              </w:sdtContent>
            </w:sdt>
          </w:p>
        </w:tc>
      </w:tr>
      <w:tr w:rsidR="007F088C" w:rsidRPr="00922C85" w14:paraId="546A4D50" w14:textId="77777777" w:rsidTr="00774133">
        <w:trPr>
          <w:trHeight w:val="423"/>
        </w:trPr>
        <w:tc>
          <w:tcPr>
            <w:tcW w:w="9810" w:type="dxa"/>
            <w:gridSpan w:val="3"/>
            <w:tcBorders>
              <w:top w:val="single" w:sz="4" w:space="0" w:color="DEE9FA"/>
              <w:bottom w:val="single" w:sz="4" w:space="0" w:color="DEE9FA"/>
            </w:tcBorders>
            <w:vAlign w:val="center"/>
          </w:tcPr>
          <w:p w14:paraId="006F99C2" w14:textId="20772057" w:rsidR="007F088C" w:rsidRPr="00922C85" w:rsidRDefault="007F088C" w:rsidP="00922C85">
            <w:pPr>
              <w:pStyle w:val="BodyText"/>
              <w:tabs>
                <w:tab w:val="left" w:pos="5310"/>
                <w:tab w:val="left" w:pos="5760"/>
              </w:tabs>
              <w:rPr>
                <w:rFonts w:ascii="Segoe UI" w:hAnsi="Segoe UI" w:cs="Segoe UI"/>
                <w:b/>
              </w:rPr>
            </w:pPr>
            <w:r>
              <w:rPr>
                <w:rFonts w:ascii="Segoe UI" w:hAnsi="Segoe UI" w:cs="Segoe UI"/>
                <w:b/>
                <w:bCs/>
              </w:rPr>
              <w:t>*</w:t>
            </w:r>
            <w:r w:rsidRPr="007F088C">
              <w:rPr>
                <w:rFonts w:ascii="Segoe UI" w:hAnsi="Segoe UI" w:cs="Segoe UI"/>
                <w:b/>
                <w:bCs/>
              </w:rPr>
              <w:t>Address 1</w:t>
            </w:r>
            <w:r w:rsidRPr="00922C85">
              <w:rPr>
                <w:bCs/>
              </w:rPr>
              <w:t xml:space="preserve">  </w:t>
            </w:r>
            <w:sdt>
              <w:sdtPr>
                <w:rPr>
                  <w:bCs/>
                </w:rPr>
                <w:id w:val="2145228678"/>
                <w:placeholder>
                  <w:docPart w:val="CB2E584ABD4B4FC4AE38E5E336418237"/>
                </w:placeholder>
                <w:showingPlcHdr/>
              </w:sdtPr>
              <w:sdtEndPr/>
              <w:sdtContent>
                <w:r w:rsidRPr="003B0395">
                  <w:rPr>
                    <w:rStyle w:val="PlaceholderText"/>
                    <w:rFonts w:ascii="Segoe UI" w:hAnsi="Segoe UI" w:cs="Segoe UI"/>
                    <w:color w:val="7F7F7F" w:themeColor="text1" w:themeTint="80"/>
                  </w:rPr>
                  <w:t>Click here to enter text.</w:t>
                </w:r>
              </w:sdtContent>
            </w:sdt>
          </w:p>
        </w:tc>
      </w:tr>
      <w:tr w:rsidR="007F088C" w:rsidRPr="00922C85" w14:paraId="3E1515AC" w14:textId="77777777" w:rsidTr="003B0395">
        <w:trPr>
          <w:trHeight w:val="423"/>
        </w:trPr>
        <w:tc>
          <w:tcPr>
            <w:tcW w:w="9810" w:type="dxa"/>
            <w:gridSpan w:val="3"/>
            <w:tcBorders>
              <w:top w:val="single" w:sz="4" w:space="0" w:color="DEE9FA"/>
              <w:bottom w:val="single" w:sz="4" w:space="0" w:color="DEE9FA"/>
            </w:tcBorders>
            <w:vAlign w:val="center"/>
          </w:tcPr>
          <w:p w14:paraId="2024C7E3" w14:textId="05DF4FD0" w:rsidR="007F088C" w:rsidRDefault="007F088C" w:rsidP="00922C85">
            <w:pPr>
              <w:pStyle w:val="BodyText"/>
              <w:tabs>
                <w:tab w:val="left" w:pos="5310"/>
                <w:tab w:val="left" w:pos="5760"/>
              </w:tabs>
              <w:rPr>
                <w:rFonts w:ascii="Segoe UI" w:hAnsi="Segoe UI" w:cs="Segoe UI"/>
                <w:b/>
                <w:bCs/>
              </w:rPr>
            </w:pPr>
            <w:r>
              <w:rPr>
                <w:rFonts w:ascii="Segoe UI" w:hAnsi="Segoe UI" w:cs="Segoe UI"/>
                <w:b/>
                <w:bCs/>
              </w:rPr>
              <w:t>Address 2</w:t>
            </w:r>
            <w:r w:rsidRPr="006A2BF4">
              <w:rPr>
                <w:rFonts w:ascii="Segoe UI" w:hAnsi="Segoe UI" w:cs="Segoe UI"/>
                <w:b/>
                <w:bCs/>
                <w:spacing w:val="-2"/>
              </w:rPr>
              <w:t xml:space="preserve"> </w:t>
            </w:r>
            <w:r w:rsidRPr="00922C85">
              <w:rPr>
                <w:rFonts w:ascii="Segoe UI" w:hAnsi="Segoe UI" w:cs="Segoe UI"/>
                <w:spacing w:val="-2"/>
              </w:rPr>
              <w:t xml:space="preserve"> </w:t>
            </w:r>
            <w:sdt>
              <w:sdtPr>
                <w:rPr>
                  <w:rFonts w:ascii="Segoe UI" w:hAnsi="Segoe UI" w:cs="Segoe UI"/>
                  <w:spacing w:val="-2"/>
                </w:rPr>
                <w:id w:val="824397449"/>
                <w:placeholder>
                  <w:docPart w:val="CA326EFDD6D04DB18FC3B7F221738B37"/>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56156F" w:rsidRPr="00922C85" w14:paraId="55C217CA" w14:textId="77777777" w:rsidTr="003B0395">
        <w:trPr>
          <w:trHeight w:val="350"/>
        </w:trPr>
        <w:tc>
          <w:tcPr>
            <w:tcW w:w="3240" w:type="dxa"/>
            <w:tcBorders>
              <w:top w:val="single" w:sz="4" w:space="0" w:color="DEE9FA"/>
              <w:bottom w:val="single" w:sz="4" w:space="0" w:color="DEE9FA"/>
              <w:right w:val="single" w:sz="4" w:space="0" w:color="DEE9FA"/>
            </w:tcBorders>
            <w:shd w:val="clear" w:color="auto" w:fill="F0F3FF"/>
            <w:vAlign w:val="center"/>
          </w:tcPr>
          <w:p w14:paraId="3B2BD3F4" w14:textId="15205D16" w:rsidR="0056156F" w:rsidRDefault="007F088C" w:rsidP="0056156F">
            <w:pPr>
              <w:spacing w:before="0"/>
              <w:rPr>
                <w:b/>
              </w:rPr>
            </w:pPr>
            <w:r>
              <w:rPr>
                <w:b/>
              </w:rPr>
              <w:t>*</w:t>
            </w:r>
            <w:r w:rsidR="0056156F">
              <w:rPr>
                <w:b/>
              </w:rPr>
              <w:t>City</w:t>
            </w:r>
          </w:p>
        </w:tc>
        <w:tc>
          <w:tcPr>
            <w:tcW w:w="3330" w:type="dxa"/>
            <w:tcBorders>
              <w:top w:val="single" w:sz="4" w:space="0" w:color="DEE9FA"/>
              <w:left w:val="single" w:sz="4" w:space="0" w:color="DEE9FA"/>
              <w:bottom w:val="single" w:sz="4" w:space="0" w:color="DEE9FA"/>
              <w:right w:val="single" w:sz="4" w:space="0" w:color="DEE9FA"/>
            </w:tcBorders>
            <w:shd w:val="clear" w:color="auto" w:fill="F0F3FF"/>
            <w:vAlign w:val="center"/>
          </w:tcPr>
          <w:p w14:paraId="1B6F0D23" w14:textId="6FC18F0A" w:rsidR="0056156F" w:rsidRDefault="0056156F" w:rsidP="0056156F">
            <w:pPr>
              <w:pStyle w:val="BodyText"/>
              <w:tabs>
                <w:tab w:val="left" w:pos="5310"/>
                <w:tab w:val="left" w:pos="5760"/>
              </w:tabs>
              <w:rPr>
                <w:rFonts w:ascii="Segoe UI" w:hAnsi="Segoe UI" w:cs="Segoe UI"/>
                <w:b/>
                <w:bCs/>
              </w:rPr>
            </w:pPr>
            <w:r>
              <w:rPr>
                <w:rFonts w:ascii="Segoe UI" w:hAnsi="Segoe UI" w:cs="Segoe UI"/>
                <w:b/>
                <w:bCs/>
              </w:rPr>
              <w:t>State</w:t>
            </w:r>
          </w:p>
        </w:tc>
        <w:tc>
          <w:tcPr>
            <w:tcW w:w="3240" w:type="dxa"/>
            <w:tcBorders>
              <w:top w:val="single" w:sz="4" w:space="0" w:color="DEE9FA"/>
              <w:left w:val="single" w:sz="4" w:space="0" w:color="DEE9FA"/>
              <w:bottom w:val="single" w:sz="4" w:space="0" w:color="DEE9FA"/>
            </w:tcBorders>
            <w:shd w:val="clear" w:color="auto" w:fill="F0F3FF"/>
            <w:vAlign w:val="center"/>
          </w:tcPr>
          <w:p w14:paraId="0E57B4DC" w14:textId="1F0B215D" w:rsidR="0056156F" w:rsidRDefault="007F088C" w:rsidP="0056156F">
            <w:pPr>
              <w:pStyle w:val="BodyText"/>
              <w:tabs>
                <w:tab w:val="left" w:pos="5310"/>
                <w:tab w:val="left" w:pos="5760"/>
              </w:tabs>
              <w:rPr>
                <w:rFonts w:ascii="Segoe UI" w:hAnsi="Segoe UI" w:cs="Segoe UI"/>
                <w:b/>
                <w:bCs/>
              </w:rPr>
            </w:pPr>
            <w:r>
              <w:rPr>
                <w:rFonts w:ascii="Segoe UI" w:hAnsi="Segoe UI" w:cs="Segoe UI"/>
                <w:b/>
                <w:bCs/>
              </w:rPr>
              <w:t>*</w:t>
            </w:r>
            <w:r w:rsidR="0056156F">
              <w:rPr>
                <w:rFonts w:ascii="Segoe UI" w:hAnsi="Segoe UI" w:cs="Segoe UI"/>
                <w:b/>
                <w:bCs/>
              </w:rPr>
              <w:t xml:space="preserve">Zip Code + 4 </w:t>
            </w:r>
            <w:r w:rsidR="0056156F">
              <w:rPr>
                <w:rFonts w:ascii="Segoe UI" w:hAnsi="Segoe UI" w:cs="Segoe UI"/>
                <w:b/>
                <w:bCs/>
              </w:rPr>
              <w:br/>
            </w:r>
            <w:hyperlink r:id="rId12" w:history="1">
              <w:r w:rsidR="0056156F" w:rsidRPr="0038192C">
                <w:rPr>
                  <w:rStyle w:val="Hyperlink"/>
                  <w:rFonts w:ascii="Segoe UI" w:hAnsi="Segoe UI" w:cs="Segoe UI"/>
                  <w:sz w:val="20"/>
                  <w:szCs w:val="20"/>
                </w:rPr>
                <w:t>Link to USPS Zip Code Lookup</w:t>
              </w:r>
            </w:hyperlink>
          </w:p>
        </w:tc>
      </w:tr>
      <w:tr w:rsidR="0056156F" w:rsidRPr="00922C85" w14:paraId="3D456E63" w14:textId="77777777" w:rsidTr="003B0395">
        <w:trPr>
          <w:trHeight w:val="423"/>
        </w:trPr>
        <w:tc>
          <w:tcPr>
            <w:tcW w:w="3240" w:type="dxa"/>
            <w:tcBorders>
              <w:top w:val="single" w:sz="4" w:space="0" w:color="DEE9FA"/>
              <w:bottom w:val="single" w:sz="4" w:space="0" w:color="DEE9FA"/>
              <w:right w:val="single" w:sz="4" w:space="0" w:color="DEE9FA"/>
            </w:tcBorders>
            <w:vAlign w:val="center"/>
          </w:tcPr>
          <w:p w14:paraId="7E8E0A35" w14:textId="37054C64" w:rsidR="0056156F" w:rsidRDefault="00752825" w:rsidP="00922C85">
            <w:pPr>
              <w:spacing w:before="0"/>
              <w:rPr>
                <w:b/>
              </w:rPr>
            </w:pPr>
            <w:sdt>
              <w:sdtPr>
                <w:rPr>
                  <w:b/>
                </w:rPr>
                <w:id w:val="-677423140"/>
                <w:placeholder>
                  <w:docPart w:val="DefaultPlaceholder_-1854013440"/>
                </w:placeholder>
                <w:showingPlcHdr/>
              </w:sdtPr>
              <w:sdtEndPr/>
              <w:sdtContent>
                <w:r w:rsidR="0056156F" w:rsidRPr="003B483E">
                  <w:rPr>
                    <w:rStyle w:val="PlaceholderText"/>
                  </w:rPr>
                  <w:t>Click or tap here to enter text.</w:t>
                </w:r>
              </w:sdtContent>
            </w:sdt>
          </w:p>
        </w:tc>
        <w:tc>
          <w:tcPr>
            <w:tcW w:w="3330" w:type="dxa"/>
            <w:tcBorders>
              <w:top w:val="single" w:sz="4" w:space="0" w:color="DEE9FA"/>
              <w:left w:val="single" w:sz="4" w:space="0" w:color="DEE9FA"/>
              <w:bottom w:val="single" w:sz="4" w:space="0" w:color="DEE9FA"/>
              <w:right w:val="single" w:sz="4" w:space="0" w:color="DEE9FA"/>
            </w:tcBorders>
            <w:vAlign w:val="center"/>
          </w:tcPr>
          <w:p w14:paraId="30F03FA9" w14:textId="0CF28F41" w:rsidR="0056156F" w:rsidRDefault="00752825" w:rsidP="00922C85">
            <w:pPr>
              <w:pStyle w:val="BodyText"/>
              <w:tabs>
                <w:tab w:val="left" w:pos="5310"/>
                <w:tab w:val="left" w:pos="5760"/>
              </w:tabs>
              <w:rPr>
                <w:rFonts w:ascii="Segoe UI" w:hAnsi="Segoe UI" w:cs="Segoe UI"/>
                <w:b/>
                <w:bCs/>
              </w:rPr>
            </w:pPr>
            <w:sdt>
              <w:sdtPr>
                <w:rPr>
                  <w:rFonts w:ascii="Segoe UI" w:hAnsi="Segoe UI" w:cs="Segoe UI"/>
                  <w:b/>
                  <w:bCs/>
                </w:rPr>
                <w:id w:val="506724628"/>
                <w:placeholder>
                  <w:docPart w:val="DefaultPlaceholder_-1854013440"/>
                </w:placeholder>
                <w:showingPlcHdr/>
              </w:sdtPr>
              <w:sdtEndPr/>
              <w:sdtContent>
                <w:r w:rsidR="0056156F" w:rsidRPr="003B483E">
                  <w:rPr>
                    <w:rStyle w:val="PlaceholderText"/>
                  </w:rPr>
                  <w:t>Click or tap here to enter text.</w:t>
                </w:r>
              </w:sdtContent>
            </w:sdt>
          </w:p>
        </w:tc>
        <w:tc>
          <w:tcPr>
            <w:tcW w:w="3240" w:type="dxa"/>
            <w:tcBorders>
              <w:top w:val="single" w:sz="4" w:space="0" w:color="DEE9FA"/>
              <w:left w:val="single" w:sz="4" w:space="0" w:color="DEE9FA"/>
              <w:bottom w:val="single" w:sz="4" w:space="0" w:color="DEE9FA"/>
            </w:tcBorders>
            <w:vAlign w:val="center"/>
          </w:tcPr>
          <w:sdt>
            <w:sdtPr>
              <w:rPr>
                <w:rFonts w:ascii="Segoe UI" w:hAnsi="Segoe UI" w:cs="Segoe UI"/>
                <w:b/>
                <w:bCs/>
              </w:rPr>
              <w:id w:val="641860393"/>
              <w:placeholder>
                <w:docPart w:val="DefaultPlaceholder_-1854013440"/>
              </w:placeholder>
              <w:showingPlcHdr/>
            </w:sdtPr>
            <w:sdtEndPr/>
            <w:sdtContent>
              <w:p w14:paraId="2A2A8BE4" w14:textId="49E73088" w:rsidR="0056156F" w:rsidRDefault="0056156F" w:rsidP="00922C85">
                <w:pPr>
                  <w:pStyle w:val="BodyText"/>
                  <w:tabs>
                    <w:tab w:val="left" w:pos="5310"/>
                    <w:tab w:val="left" w:pos="5760"/>
                  </w:tabs>
                  <w:rPr>
                    <w:rFonts w:ascii="Segoe UI" w:hAnsi="Segoe UI" w:cs="Segoe UI"/>
                    <w:b/>
                    <w:bCs/>
                  </w:rPr>
                </w:pPr>
                <w:r w:rsidRPr="003B483E">
                  <w:rPr>
                    <w:rStyle w:val="PlaceholderText"/>
                  </w:rPr>
                  <w:t>Click or tap here to enter text.</w:t>
                </w:r>
              </w:p>
            </w:sdtContent>
          </w:sdt>
        </w:tc>
      </w:tr>
      <w:tr w:rsidR="0056156F" w:rsidRPr="00922C85" w14:paraId="7DD7F3A1" w14:textId="77777777" w:rsidTr="003B0395">
        <w:trPr>
          <w:trHeight w:val="71"/>
        </w:trPr>
        <w:tc>
          <w:tcPr>
            <w:tcW w:w="3240" w:type="dxa"/>
            <w:tcBorders>
              <w:top w:val="single" w:sz="4" w:space="0" w:color="DEE9FA"/>
              <w:bottom w:val="single" w:sz="4" w:space="0" w:color="DEE9FA"/>
              <w:right w:val="single" w:sz="4" w:space="0" w:color="DEE9FA"/>
            </w:tcBorders>
            <w:shd w:val="clear" w:color="auto" w:fill="F0F3FF"/>
            <w:vAlign w:val="center"/>
          </w:tcPr>
          <w:p w14:paraId="446A1149" w14:textId="58E029DC" w:rsidR="0056156F" w:rsidRDefault="0056156F" w:rsidP="00922C85">
            <w:pPr>
              <w:spacing w:before="0"/>
              <w:rPr>
                <w:b/>
              </w:rPr>
            </w:pPr>
            <w:r>
              <w:rPr>
                <w:b/>
              </w:rPr>
              <w:t>*County</w:t>
            </w:r>
          </w:p>
        </w:tc>
        <w:tc>
          <w:tcPr>
            <w:tcW w:w="3330" w:type="dxa"/>
            <w:tcBorders>
              <w:top w:val="single" w:sz="4" w:space="0" w:color="DEE9FA"/>
              <w:left w:val="single" w:sz="4" w:space="0" w:color="DEE9FA"/>
              <w:bottom w:val="single" w:sz="4" w:space="0" w:color="DEE9FA"/>
            </w:tcBorders>
            <w:shd w:val="clear" w:color="auto" w:fill="F0F3FF"/>
            <w:vAlign w:val="center"/>
          </w:tcPr>
          <w:p w14:paraId="3425ECB8" w14:textId="2EE840CF" w:rsidR="0056156F" w:rsidRDefault="007F088C" w:rsidP="00922C85">
            <w:pPr>
              <w:pStyle w:val="BodyText"/>
              <w:tabs>
                <w:tab w:val="left" w:pos="5310"/>
                <w:tab w:val="left" w:pos="5760"/>
              </w:tabs>
              <w:rPr>
                <w:rFonts w:ascii="Segoe UI" w:hAnsi="Segoe UI" w:cs="Segoe UI"/>
                <w:b/>
                <w:bCs/>
              </w:rPr>
            </w:pPr>
            <w:r>
              <w:rPr>
                <w:rFonts w:ascii="Segoe UI" w:hAnsi="Segoe UI" w:cs="Segoe UI"/>
                <w:b/>
                <w:bCs/>
              </w:rPr>
              <w:t>*Phone Number</w:t>
            </w:r>
          </w:p>
        </w:tc>
        <w:tc>
          <w:tcPr>
            <w:tcW w:w="3240" w:type="dxa"/>
            <w:tcBorders>
              <w:top w:val="single" w:sz="4" w:space="0" w:color="DEE9FA"/>
              <w:bottom w:val="single" w:sz="4" w:space="0" w:color="DEE9FA"/>
            </w:tcBorders>
            <w:shd w:val="clear" w:color="auto" w:fill="F0F3FF"/>
            <w:vAlign w:val="center"/>
          </w:tcPr>
          <w:p w14:paraId="2DF72876" w14:textId="77777777" w:rsidR="0056156F" w:rsidRDefault="0056156F" w:rsidP="00922C85">
            <w:pPr>
              <w:pStyle w:val="BodyText"/>
              <w:tabs>
                <w:tab w:val="left" w:pos="5310"/>
                <w:tab w:val="left" w:pos="5760"/>
              </w:tabs>
              <w:rPr>
                <w:rFonts w:ascii="Segoe UI" w:hAnsi="Segoe UI" w:cs="Segoe UI"/>
                <w:b/>
                <w:bCs/>
              </w:rPr>
            </w:pPr>
          </w:p>
        </w:tc>
      </w:tr>
      <w:tr w:rsidR="007F088C" w:rsidRPr="00922C85" w14:paraId="66286279" w14:textId="77777777" w:rsidTr="003B0395">
        <w:trPr>
          <w:trHeight w:val="423"/>
        </w:trPr>
        <w:sdt>
          <w:sdtPr>
            <w:rPr>
              <w:b/>
            </w:rPr>
            <w:id w:val="-1813627124"/>
            <w:placeholder>
              <w:docPart w:val="DefaultPlaceholder_-1854013440"/>
            </w:placeholder>
            <w:showingPlcHdr/>
          </w:sdtPr>
          <w:sdtEndPr/>
          <w:sdtContent>
            <w:tc>
              <w:tcPr>
                <w:tcW w:w="3240" w:type="dxa"/>
                <w:tcBorders>
                  <w:top w:val="single" w:sz="4" w:space="0" w:color="DEE9FA"/>
                  <w:bottom w:val="single" w:sz="4" w:space="0" w:color="DEE9FA"/>
                  <w:right w:val="single" w:sz="4" w:space="0" w:color="DEE9FA"/>
                </w:tcBorders>
                <w:vAlign w:val="center"/>
              </w:tcPr>
              <w:p w14:paraId="4690627E" w14:textId="79D14B20" w:rsidR="007F088C" w:rsidRDefault="007F088C" w:rsidP="00922C85">
                <w:pPr>
                  <w:spacing w:before="0"/>
                  <w:rPr>
                    <w:b/>
                  </w:rPr>
                </w:pPr>
                <w:r w:rsidRPr="003B483E">
                  <w:rPr>
                    <w:rStyle w:val="PlaceholderText"/>
                  </w:rPr>
                  <w:t>Click or tap here to enter text.</w:t>
                </w:r>
              </w:p>
            </w:tc>
          </w:sdtContent>
        </w:sdt>
        <w:sdt>
          <w:sdtPr>
            <w:rPr>
              <w:rFonts w:ascii="Segoe UI" w:hAnsi="Segoe UI" w:cs="Segoe UI"/>
              <w:b/>
              <w:bCs/>
            </w:rPr>
            <w:id w:val="1569000932"/>
            <w:placeholder>
              <w:docPart w:val="DefaultPlaceholder_-1854013440"/>
            </w:placeholder>
            <w:showingPlcHdr/>
          </w:sdtPr>
          <w:sdtEndPr/>
          <w:sdtContent>
            <w:tc>
              <w:tcPr>
                <w:tcW w:w="3330" w:type="dxa"/>
                <w:tcBorders>
                  <w:top w:val="single" w:sz="4" w:space="0" w:color="DEE9FA"/>
                  <w:left w:val="single" w:sz="4" w:space="0" w:color="DEE9FA"/>
                  <w:bottom w:val="single" w:sz="4" w:space="0" w:color="DEE9FA"/>
                </w:tcBorders>
                <w:vAlign w:val="center"/>
              </w:tcPr>
              <w:p w14:paraId="2C1F5EFB" w14:textId="13D4345F" w:rsidR="007F088C" w:rsidRDefault="007F088C" w:rsidP="00922C85">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c>
          <w:tcPr>
            <w:tcW w:w="3240" w:type="dxa"/>
            <w:tcBorders>
              <w:top w:val="single" w:sz="4" w:space="0" w:color="DEE9FA"/>
              <w:bottom w:val="single" w:sz="4" w:space="0" w:color="DEE9FA"/>
            </w:tcBorders>
            <w:vAlign w:val="center"/>
          </w:tcPr>
          <w:p w14:paraId="4A8B898A" w14:textId="77777777" w:rsidR="007F088C" w:rsidRDefault="007F088C" w:rsidP="00922C85">
            <w:pPr>
              <w:pStyle w:val="BodyText"/>
              <w:tabs>
                <w:tab w:val="left" w:pos="5310"/>
                <w:tab w:val="left" w:pos="5760"/>
              </w:tabs>
              <w:rPr>
                <w:rFonts w:ascii="Segoe UI" w:hAnsi="Segoe UI" w:cs="Segoe UI"/>
                <w:b/>
                <w:bCs/>
              </w:rPr>
            </w:pPr>
          </w:p>
        </w:tc>
      </w:tr>
      <w:tr w:rsidR="0056156F" w:rsidRPr="00922C85" w14:paraId="7E5BD6E6" w14:textId="77777777" w:rsidTr="003B0395">
        <w:trPr>
          <w:trHeight w:val="134"/>
        </w:trPr>
        <w:tc>
          <w:tcPr>
            <w:tcW w:w="3240" w:type="dxa"/>
            <w:tcBorders>
              <w:top w:val="single" w:sz="4" w:space="0" w:color="DEE9FA"/>
              <w:bottom w:val="single" w:sz="4" w:space="0" w:color="DEE9FA"/>
              <w:right w:val="single" w:sz="4" w:space="0" w:color="DEE9FA"/>
            </w:tcBorders>
            <w:shd w:val="clear" w:color="auto" w:fill="F0F3FF"/>
            <w:vAlign w:val="center"/>
          </w:tcPr>
          <w:p w14:paraId="06592E15" w14:textId="159FC04E" w:rsidR="0056156F" w:rsidRDefault="007F088C" w:rsidP="00922C85">
            <w:pPr>
              <w:spacing w:before="0"/>
              <w:rPr>
                <w:b/>
              </w:rPr>
            </w:pPr>
            <w:r>
              <w:rPr>
                <w:b/>
              </w:rPr>
              <w:t>*Email</w:t>
            </w:r>
          </w:p>
        </w:tc>
        <w:tc>
          <w:tcPr>
            <w:tcW w:w="3330" w:type="dxa"/>
            <w:tcBorders>
              <w:top w:val="single" w:sz="4" w:space="0" w:color="DEE9FA"/>
              <w:left w:val="single" w:sz="4" w:space="0" w:color="DEE9FA"/>
              <w:bottom w:val="single" w:sz="4" w:space="0" w:color="DEE9FA"/>
              <w:right w:val="single" w:sz="4" w:space="0" w:color="DEE9FA"/>
            </w:tcBorders>
            <w:shd w:val="clear" w:color="auto" w:fill="F0F3FF"/>
            <w:vAlign w:val="center"/>
          </w:tcPr>
          <w:p w14:paraId="26499148" w14:textId="2CA1235D" w:rsidR="0056156F" w:rsidRDefault="007F088C" w:rsidP="00922C85">
            <w:pPr>
              <w:pStyle w:val="BodyText"/>
              <w:tabs>
                <w:tab w:val="left" w:pos="5310"/>
                <w:tab w:val="left" w:pos="5760"/>
              </w:tabs>
              <w:rPr>
                <w:rFonts w:ascii="Segoe UI" w:hAnsi="Segoe UI" w:cs="Segoe UI"/>
                <w:b/>
                <w:bCs/>
              </w:rPr>
            </w:pPr>
            <w:r>
              <w:rPr>
                <w:rFonts w:ascii="Segoe UI" w:hAnsi="Segoe UI" w:cs="Segoe UI"/>
                <w:b/>
                <w:bCs/>
              </w:rPr>
              <w:t>*Federal Tax ID #</w:t>
            </w:r>
          </w:p>
        </w:tc>
        <w:tc>
          <w:tcPr>
            <w:tcW w:w="3240" w:type="dxa"/>
            <w:tcBorders>
              <w:top w:val="single" w:sz="4" w:space="0" w:color="DEE9FA"/>
              <w:left w:val="single" w:sz="4" w:space="0" w:color="DEE9FA"/>
              <w:bottom w:val="single" w:sz="4" w:space="0" w:color="DEE9FA"/>
            </w:tcBorders>
            <w:shd w:val="clear" w:color="auto" w:fill="F0F3FF"/>
            <w:vAlign w:val="center"/>
          </w:tcPr>
          <w:p w14:paraId="6F572CBA" w14:textId="40BE4812" w:rsidR="0056156F" w:rsidRDefault="007F088C" w:rsidP="00922C85">
            <w:pPr>
              <w:pStyle w:val="BodyText"/>
              <w:tabs>
                <w:tab w:val="left" w:pos="5310"/>
                <w:tab w:val="left" w:pos="5760"/>
              </w:tabs>
              <w:rPr>
                <w:rFonts w:ascii="Segoe UI" w:hAnsi="Segoe UI" w:cs="Segoe UI"/>
                <w:b/>
                <w:bCs/>
              </w:rPr>
            </w:pPr>
            <w:r>
              <w:rPr>
                <w:rFonts w:ascii="Segoe UI" w:hAnsi="Segoe UI" w:cs="Segoe UI"/>
                <w:b/>
                <w:bCs/>
              </w:rPr>
              <w:t>Organization Website</w:t>
            </w:r>
          </w:p>
        </w:tc>
      </w:tr>
      <w:tr w:rsidR="007F088C" w:rsidRPr="00922C85" w14:paraId="388CB41C" w14:textId="77777777" w:rsidTr="003B0395">
        <w:trPr>
          <w:trHeight w:val="423"/>
        </w:trPr>
        <w:sdt>
          <w:sdtPr>
            <w:rPr>
              <w:b/>
            </w:rPr>
            <w:id w:val="-1606493790"/>
            <w:placeholder>
              <w:docPart w:val="DefaultPlaceholder_-1854013440"/>
            </w:placeholder>
            <w:showingPlcHdr/>
          </w:sdtPr>
          <w:sdtEndPr/>
          <w:sdtContent>
            <w:tc>
              <w:tcPr>
                <w:tcW w:w="3240" w:type="dxa"/>
                <w:tcBorders>
                  <w:top w:val="single" w:sz="4" w:space="0" w:color="DEE9FA"/>
                  <w:bottom w:val="single" w:sz="4" w:space="0" w:color="DEE9FA"/>
                  <w:right w:val="single" w:sz="4" w:space="0" w:color="DEE9FA"/>
                </w:tcBorders>
                <w:shd w:val="clear" w:color="auto" w:fill="auto"/>
                <w:vAlign w:val="center"/>
              </w:tcPr>
              <w:p w14:paraId="56107BCA" w14:textId="462B762F" w:rsidR="007F088C" w:rsidRDefault="007F088C" w:rsidP="00922C85">
                <w:pPr>
                  <w:spacing w:before="0"/>
                  <w:rPr>
                    <w:b/>
                  </w:rPr>
                </w:pPr>
                <w:r w:rsidRPr="003B483E">
                  <w:rPr>
                    <w:rStyle w:val="PlaceholderText"/>
                  </w:rPr>
                  <w:t>Click or tap here to enter text.</w:t>
                </w:r>
              </w:p>
            </w:tc>
          </w:sdtContent>
        </w:sdt>
        <w:sdt>
          <w:sdtPr>
            <w:rPr>
              <w:rFonts w:ascii="Segoe UI" w:hAnsi="Segoe UI" w:cs="Segoe UI"/>
              <w:b/>
              <w:bCs/>
            </w:rPr>
            <w:id w:val="2097587922"/>
            <w:placeholder>
              <w:docPart w:val="DefaultPlaceholder_-1854013440"/>
            </w:placeholder>
            <w:showingPlcHdr/>
          </w:sdtPr>
          <w:sdtEndPr/>
          <w:sdtContent>
            <w:tc>
              <w:tcPr>
                <w:tcW w:w="3330" w:type="dxa"/>
                <w:tcBorders>
                  <w:top w:val="single" w:sz="4" w:space="0" w:color="DEE9FA"/>
                  <w:left w:val="single" w:sz="4" w:space="0" w:color="DEE9FA"/>
                  <w:bottom w:val="single" w:sz="4" w:space="0" w:color="DEE9FA"/>
                  <w:right w:val="single" w:sz="4" w:space="0" w:color="DEE9FA"/>
                </w:tcBorders>
                <w:shd w:val="clear" w:color="auto" w:fill="auto"/>
                <w:vAlign w:val="center"/>
              </w:tcPr>
              <w:p w14:paraId="5169E73F" w14:textId="1A4DE67F" w:rsidR="007F088C" w:rsidRDefault="007F088C" w:rsidP="00922C85">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sdt>
          <w:sdtPr>
            <w:rPr>
              <w:rFonts w:ascii="Segoe UI" w:hAnsi="Segoe UI" w:cs="Segoe UI"/>
              <w:b/>
              <w:bCs/>
            </w:rPr>
            <w:id w:val="-5520094"/>
            <w:placeholder>
              <w:docPart w:val="DefaultPlaceholder_-1854013440"/>
            </w:placeholder>
            <w:showingPlcHdr/>
          </w:sdtPr>
          <w:sdtEndPr/>
          <w:sdtContent>
            <w:tc>
              <w:tcPr>
                <w:tcW w:w="3240" w:type="dxa"/>
                <w:tcBorders>
                  <w:top w:val="single" w:sz="4" w:space="0" w:color="DEE9FA"/>
                  <w:left w:val="single" w:sz="4" w:space="0" w:color="DEE9FA"/>
                  <w:bottom w:val="single" w:sz="4" w:space="0" w:color="DEE9FA"/>
                </w:tcBorders>
                <w:shd w:val="clear" w:color="auto" w:fill="auto"/>
                <w:vAlign w:val="center"/>
              </w:tcPr>
              <w:p w14:paraId="66D9472F" w14:textId="100626E5" w:rsidR="007F088C" w:rsidRDefault="007F088C" w:rsidP="00922C85">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bl>
    <w:p w14:paraId="284D2452" w14:textId="77777777" w:rsidR="00922C85" w:rsidRPr="00651E13" w:rsidRDefault="00922C85" w:rsidP="00922C85">
      <w:pPr>
        <w:spacing w:before="0" w:after="120"/>
        <w:rPr>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1169"/>
        <w:gridCol w:w="182"/>
        <w:gridCol w:w="1977"/>
        <w:gridCol w:w="90"/>
        <w:gridCol w:w="3064"/>
        <w:gridCol w:w="90"/>
      </w:tblGrid>
      <w:tr w:rsidR="00166541" w:rsidRPr="00166541" w14:paraId="66D6A64E" w14:textId="77777777" w:rsidTr="0038192C">
        <w:trPr>
          <w:trHeight w:val="144"/>
        </w:trPr>
        <w:tc>
          <w:tcPr>
            <w:tcW w:w="9810" w:type="dxa"/>
            <w:gridSpan w:val="7"/>
            <w:shd w:val="clear" w:color="auto" w:fill="B6CEF4"/>
            <w:vAlign w:val="center"/>
          </w:tcPr>
          <w:p w14:paraId="63B30BC0" w14:textId="15D14C43" w:rsidR="00166541" w:rsidRPr="00166541" w:rsidRDefault="007F088C" w:rsidP="00166541">
            <w:pPr>
              <w:pStyle w:val="Heading4"/>
              <w:spacing w:before="0"/>
              <w:rPr>
                <w:b/>
                <w:bCs/>
                <w:color w:val="0A3C7D"/>
              </w:rPr>
            </w:pPr>
            <w:r>
              <w:rPr>
                <w:b/>
                <w:bCs/>
                <w:color w:val="0A3C7D"/>
              </w:rPr>
              <w:t>Billing Information</w:t>
            </w:r>
          </w:p>
        </w:tc>
      </w:tr>
      <w:tr w:rsidR="00166541" w14:paraId="65EF93BF" w14:textId="77777777" w:rsidTr="003B0395">
        <w:trPr>
          <w:trHeight w:val="494"/>
        </w:trPr>
        <w:tc>
          <w:tcPr>
            <w:tcW w:w="4408" w:type="dxa"/>
            <w:gridSpan w:val="2"/>
            <w:tcBorders>
              <w:bottom w:val="single" w:sz="4" w:space="0" w:color="DEE9FA"/>
            </w:tcBorders>
            <w:vAlign w:val="center"/>
          </w:tcPr>
          <w:p w14:paraId="6430D102" w14:textId="72948AB8" w:rsidR="00166541" w:rsidRPr="006A2BF4" w:rsidRDefault="007F088C" w:rsidP="00166541">
            <w:pPr>
              <w:pStyle w:val="BodyText"/>
              <w:spacing w:before="56"/>
              <w:rPr>
                <w:rFonts w:ascii="Segoe UI" w:hAnsi="Segoe UI" w:cs="Segoe UI"/>
                <w:b/>
                <w:bCs/>
                <w:sz w:val="20"/>
              </w:rPr>
            </w:pPr>
            <w:r>
              <w:rPr>
                <w:rFonts w:ascii="Segoe UI" w:hAnsi="Segoe UI" w:cs="Segoe UI"/>
                <w:b/>
                <w:bCs/>
                <w:sz w:val="20"/>
              </w:rPr>
              <w:t>Is the billing address different than above?</w:t>
            </w:r>
          </w:p>
        </w:tc>
        <w:tc>
          <w:tcPr>
            <w:tcW w:w="2249" w:type="dxa"/>
            <w:gridSpan w:val="3"/>
            <w:tcBorders>
              <w:bottom w:val="single" w:sz="4" w:space="0" w:color="DEE9FA"/>
            </w:tcBorders>
            <w:vAlign w:val="center"/>
          </w:tcPr>
          <w:p w14:paraId="3FCF276C" w14:textId="4A72851A" w:rsidR="00166541" w:rsidRPr="00166541" w:rsidRDefault="007F088C">
            <w:pPr>
              <w:pStyle w:val="BodyText"/>
              <w:rPr>
                <w:rFonts w:ascii="Segoe UI" w:hAnsi="Segoe UI" w:cs="Segoe UI"/>
                <w:b/>
                <w:sz w:val="20"/>
              </w:rPr>
            </w:pPr>
            <w:r>
              <w:rPr>
                <w:rFonts w:ascii="Segoe UI" w:hAnsi="Segoe UI" w:cs="Segoe UI"/>
                <w:b/>
                <w:sz w:val="20"/>
              </w:rPr>
              <w:t xml:space="preserve">YES  </w:t>
            </w:r>
            <w:sdt>
              <w:sdtPr>
                <w:rPr>
                  <w:rFonts w:ascii="Segoe UI" w:hAnsi="Segoe UI" w:cs="Segoe UI"/>
                  <w:b/>
                  <w:sz w:val="20"/>
                </w:rPr>
                <w:id w:val="1493062087"/>
                <w14:checkbox>
                  <w14:checked w14:val="0"/>
                  <w14:checkedState w14:val="2612" w14:font="MS Gothic"/>
                  <w14:uncheckedState w14:val="2610" w14:font="MS Gothic"/>
                </w14:checkbox>
              </w:sdtPr>
              <w:sdtEndPr/>
              <w:sdtContent>
                <w:r>
                  <w:rPr>
                    <w:rFonts w:ascii="MS Gothic" w:eastAsia="MS Gothic" w:hAnsi="MS Gothic" w:cs="Segoe UI" w:hint="eastAsia"/>
                    <w:b/>
                    <w:sz w:val="20"/>
                  </w:rPr>
                  <w:t>☐</w:t>
                </w:r>
              </w:sdtContent>
            </w:sdt>
          </w:p>
        </w:tc>
        <w:tc>
          <w:tcPr>
            <w:tcW w:w="3153" w:type="dxa"/>
            <w:gridSpan w:val="2"/>
            <w:tcBorders>
              <w:bottom w:val="single" w:sz="4" w:space="0" w:color="DEE9FA"/>
            </w:tcBorders>
            <w:vAlign w:val="center"/>
          </w:tcPr>
          <w:p w14:paraId="09283114" w14:textId="0496CAB8" w:rsidR="00166541" w:rsidRPr="00166541" w:rsidRDefault="007F088C">
            <w:pPr>
              <w:pStyle w:val="BodyText"/>
              <w:rPr>
                <w:rFonts w:ascii="Segoe UI" w:hAnsi="Segoe UI" w:cs="Segoe UI"/>
                <w:b/>
                <w:sz w:val="20"/>
              </w:rPr>
            </w:pPr>
            <w:r>
              <w:rPr>
                <w:rFonts w:ascii="Segoe UI" w:hAnsi="Segoe UI" w:cs="Segoe UI"/>
                <w:b/>
                <w:sz w:val="20"/>
              </w:rPr>
              <w:t xml:space="preserve">NO  </w:t>
            </w:r>
            <w:sdt>
              <w:sdtPr>
                <w:rPr>
                  <w:rFonts w:ascii="Segoe UI" w:hAnsi="Segoe UI" w:cs="Segoe UI"/>
                  <w:b/>
                  <w:sz w:val="20"/>
                </w:rPr>
                <w:id w:val="-1191609393"/>
                <w14:checkbox>
                  <w14:checked w14:val="0"/>
                  <w14:checkedState w14:val="2612" w14:font="MS Gothic"/>
                  <w14:uncheckedState w14:val="2610" w14:font="MS Gothic"/>
                </w14:checkbox>
              </w:sdtPr>
              <w:sdtEndPr/>
              <w:sdtContent>
                <w:r>
                  <w:rPr>
                    <w:rFonts w:ascii="MS Gothic" w:eastAsia="MS Gothic" w:hAnsi="MS Gothic" w:cs="Segoe UI" w:hint="eastAsia"/>
                    <w:b/>
                    <w:sz w:val="20"/>
                  </w:rPr>
                  <w:t>☐</w:t>
                </w:r>
              </w:sdtContent>
            </w:sdt>
          </w:p>
        </w:tc>
      </w:tr>
      <w:tr w:rsidR="007F088C" w:rsidRPr="00922C85" w14:paraId="2C8A4DA6" w14:textId="77777777" w:rsidTr="003B0395">
        <w:trPr>
          <w:trHeight w:val="224"/>
        </w:trPr>
        <w:tc>
          <w:tcPr>
            <w:tcW w:w="4588" w:type="dxa"/>
            <w:gridSpan w:val="3"/>
            <w:tcBorders>
              <w:top w:val="single" w:sz="4" w:space="0" w:color="DEE9FA"/>
              <w:bottom w:val="single" w:sz="4" w:space="0" w:color="DEE9FA"/>
              <w:right w:val="single" w:sz="4" w:space="0" w:color="DEE9FA"/>
            </w:tcBorders>
            <w:shd w:val="clear" w:color="auto" w:fill="F0F3FF"/>
            <w:vAlign w:val="center"/>
          </w:tcPr>
          <w:p w14:paraId="4A44C9DF" w14:textId="458FB77C" w:rsidR="007F088C" w:rsidRDefault="007F088C" w:rsidP="007051FD">
            <w:pPr>
              <w:spacing w:before="0"/>
              <w:rPr>
                <w:b/>
              </w:rPr>
            </w:pPr>
            <w:r>
              <w:rPr>
                <w:b/>
              </w:rPr>
              <w:t>*First Name</w:t>
            </w:r>
          </w:p>
        </w:tc>
        <w:tc>
          <w:tcPr>
            <w:tcW w:w="5222" w:type="dxa"/>
            <w:gridSpan w:val="4"/>
            <w:tcBorders>
              <w:top w:val="single" w:sz="4" w:space="0" w:color="DEE9FA"/>
              <w:left w:val="single" w:sz="4" w:space="0" w:color="DEE9FA"/>
              <w:bottom w:val="single" w:sz="4" w:space="0" w:color="DEE9FA"/>
            </w:tcBorders>
            <w:shd w:val="clear" w:color="auto" w:fill="F0F3FF"/>
            <w:vAlign w:val="center"/>
          </w:tcPr>
          <w:p w14:paraId="68D41DDB" w14:textId="63A70D6F"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*Last Name</w:t>
            </w:r>
          </w:p>
        </w:tc>
      </w:tr>
      <w:tr w:rsidR="007F088C" w:rsidRPr="00922C85" w14:paraId="21B9A353" w14:textId="77777777" w:rsidTr="003B0395">
        <w:trPr>
          <w:trHeight w:val="423"/>
        </w:trPr>
        <w:sdt>
          <w:sdtPr>
            <w:rPr>
              <w:b/>
            </w:rPr>
            <w:id w:val="639078398"/>
            <w:placeholder>
              <w:docPart w:val="EA41A878B13940ED97DE1C0A9654C97D"/>
            </w:placeholder>
            <w:showingPlcHdr/>
          </w:sdtPr>
          <w:sdtEndPr/>
          <w:sdtContent>
            <w:tc>
              <w:tcPr>
                <w:tcW w:w="4588" w:type="dxa"/>
                <w:gridSpan w:val="3"/>
                <w:tcBorders>
                  <w:top w:val="single" w:sz="4" w:space="0" w:color="DEE9FA"/>
                  <w:bottom w:val="single" w:sz="4" w:space="0" w:color="DEE9FA"/>
                  <w:right w:val="single" w:sz="4" w:space="0" w:color="DEE9FA"/>
                </w:tcBorders>
                <w:vAlign w:val="center"/>
              </w:tcPr>
              <w:p w14:paraId="50D1B325"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1839427049"/>
            <w:placeholder>
              <w:docPart w:val="EA41A878B13940ED97DE1C0A9654C97D"/>
            </w:placeholder>
            <w:showingPlcHdr/>
          </w:sdtPr>
          <w:sdtEndPr/>
          <w:sdtContent>
            <w:tc>
              <w:tcPr>
                <w:tcW w:w="5222" w:type="dxa"/>
                <w:gridSpan w:val="4"/>
                <w:tcBorders>
                  <w:top w:val="single" w:sz="4" w:space="0" w:color="DEE9FA"/>
                  <w:left w:val="single" w:sz="4" w:space="0" w:color="DEE9FA"/>
                  <w:bottom w:val="single" w:sz="4" w:space="0" w:color="DEE9FA"/>
                </w:tcBorders>
                <w:vAlign w:val="center"/>
              </w:tcPr>
              <w:p w14:paraId="7D5785EC" w14:textId="1FDFD853"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30EC4A71" w14:textId="77777777" w:rsidTr="003B0395">
        <w:trPr>
          <w:gridAfter w:val="1"/>
          <w:wAfter w:w="88" w:type="dxa"/>
          <w:trHeight w:val="206"/>
        </w:trPr>
        <w:tc>
          <w:tcPr>
            <w:tcW w:w="4590" w:type="dxa"/>
            <w:gridSpan w:val="3"/>
            <w:tcBorders>
              <w:top w:val="single" w:sz="4" w:space="0" w:color="DEE9FA"/>
              <w:bottom w:val="single" w:sz="4" w:space="0" w:color="DEE9FA"/>
              <w:right w:val="single" w:sz="4" w:space="0" w:color="DEE9FA"/>
            </w:tcBorders>
            <w:shd w:val="clear" w:color="auto" w:fill="F0F3FF"/>
            <w:vAlign w:val="center"/>
          </w:tcPr>
          <w:p w14:paraId="69BB72E7" w14:textId="2F0D5B3B" w:rsidR="007F088C" w:rsidRDefault="007F088C" w:rsidP="007051FD">
            <w:pPr>
              <w:spacing w:before="0"/>
              <w:rPr>
                <w:b/>
              </w:rPr>
            </w:pPr>
            <w:r>
              <w:rPr>
                <w:b/>
                <w:bCs/>
              </w:rPr>
              <w:t>*Phone Number</w:t>
            </w:r>
          </w:p>
        </w:tc>
        <w:tc>
          <w:tcPr>
            <w:tcW w:w="5132" w:type="dxa"/>
            <w:gridSpan w:val="3"/>
            <w:tcBorders>
              <w:top w:val="single" w:sz="4" w:space="0" w:color="DEE9FA"/>
              <w:left w:val="single" w:sz="4" w:space="0" w:color="DEE9FA"/>
              <w:bottom w:val="single" w:sz="4" w:space="0" w:color="DEE9FA"/>
            </w:tcBorders>
            <w:shd w:val="clear" w:color="auto" w:fill="F0F3FF"/>
            <w:vAlign w:val="center"/>
          </w:tcPr>
          <w:p w14:paraId="001496DD" w14:textId="24894338" w:rsidR="007F088C" w:rsidRPr="007F088C" w:rsidRDefault="007F088C" w:rsidP="007051FD">
            <w:pPr>
              <w:pStyle w:val="BodyText"/>
              <w:tabs>
                <w:tab w:val="left" w:pos="5310"/>
                <w:tab w:val="left" w:pos="5760"/>
              </w:tabs>
              <w:rPr>
                <w:rFonts w:ascii="Segoe UI" w:eastAsiaTheme="minorHAnsi" w:hAnsi="Segoe UI" w:cs="Segoe UI"/>
                <w:b/>
                <w:bCs/>
              </w:rPr>
            </w:pPr>
            <w:r w:rsidRPr="007F088C">
              <w:rPr>
                <w:rFonts w:ascii="Segoe UI" w:eastAsiaTheme="minorHAnsi" w:hAnsi="Segoe UI" w:cs="Segoe UI"/>
                <w:b/>
                <w:bCs/>
              </w:rPr>
              <w:t>*Email</w:t>
            </w:r>
          </w:p>
        </w:tc>
      </w:tr>
      <w:tr w:rsidR="007F088C" w:rsidRPr="00922C85" w14:paraId="56AC6EDF" w14:textId="77777777" w:rsidTr="003B0395">
        <w:trPr>
          <w:gridAfter w:val="1"/>
          <w:wAfter w:w="88" w:type="dxa"/>
          <w:trHeight w:val="423"/>
        </w:trPr>
        <w:sdt>
          <w:sdtPr>
            <w:rPr>
              <w:b/>
            </w:rPr>
            <w:id w:val="-275722249"/>
            <w:placeholder>
              <w:docPart w:val="4AD14B2FFB0E457D9F056EC58F967382"/>
            </w:placeholder>
            <w:showingPlcHdr/>
          </w:sdtPr>
          <w:sdtEndPr/>
          <w:sdtContent>
            <w:tc>
              <w:tcPr>
                <w:tcW w:w="4590" w:type="dxa"/>
                <w:gridSpan w:val="3"/>
                <w:tcBorders>
                  <w:top w:val="single" w:sz="4" w:space="0" w:color="DEE9FA"/>
                  <w:bottom w:val="single" w:sz="4" w:space="0" w:color="DEE9FA"/>
                  <w:right w:val="single" w:sz="4" w:space="0" w:color="DEE9FA"/>
                </w:tcBorders>
                <w:shd w:val="clear" w:color="auto" w:fill="auto"/>
                <w:vAlign w:val="center"/>
              </w:tcPr>
              <w:p w14:paraId="73F0A6B1"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1880929271"/>
            <w:placeholder>
              <w:docPart w:val="4AD14B2FFB0E457D9F056EC58F967382"/>
            </w:placeholder>
            <w:showingPlcHdr/>
          </w:sdtPr>
          <w:sdtEndPr/>
          <w:sdtContent>
            <w:tc>
              <w:tcPr>
                <w:tcW w:w="5132" w:type="dxa"/>
                <w:gridSpan w:val="3"/>
                <w:tcBorders>
                  <w:top w:val="single" w:sz="4" w:space="0" w:color="DEE9FA"/>
                  <w:left w:val="single" w:sz="4" w:space="0" w:color="DEE9FA"/>
                  <w:bottom w:val="single" w:sz="4" w:space="0" w:color="DEE9FA"/>
                </w:tcBorders>
                <w:shd w:val="clear" w:color="auto" w:fill="auto"/>
                <w:vAlign w:val="center"/>
              </w:tcPr>
              <w:p w14:paraId="62B50C79" w14:textId="4A7D7BD1"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25E74778" w14:textId="77777777" w:rsidTr="007F088C">
        <w:trPr>
          <w:trHeight w:val="423"/>
        </w:trPr>
        <w:tc>
          <w:tcPr>
            <w:tcW w:w="9810" w:type="dxa"/>
            <w:gridSpan w:val="7"/>
            <w:tcBorders>
              <w:top w:val="single" w:sz="4" w:space="0" w:color="DEE9FA"/>
              <w:bottom w:val="single" w:sz="4" w:space="0" w:color="DEE9FA"/>
            </w:tcBorders>
            <w:vAlign w:val="center"/>
          </w:tcPr>
          <w:p w14:paraId="6ADC70FB" w14:textId="13945312" w:rsidR="007F088C" w:rsidRPr="00922C85" w:rsidRDefault="007F088C" w:rsidP="007051FD">
            <w:pPr>
              <w:pStyle w:val="BodyText"/>
              <w:tabs>
                <w:tab w:val="left" w:pos="5310"/>
                <w:tab w:val="left" w:pos="5760"/>
              </w:tabs>
              <w:rPr>
                <w:rFonts w:ascii="Segoe UI" w:hAnsi="Segoe UI" w:cs="Segoe UI"/>
                <w:b/>
              </w:rPr>
            </w:pPr>
            <w:r w:rsidRPr="007F088C">
              <w:rPr>
                <w:rFonts w:ascii="Segoe UI" w:hAnsi="Segoe UI" w:cs="Segoe UI"/>
                <w:b/>
                <w:bCs/>
              </w:rPr>
              <w:t>Address 1</w:t>
            </w:r>
            <w:r w:rsidRPr="007F088C">
              <w:rPr>
                <w:rFonts w:ascii="Segoe UI" w:hAnsi="Segoe UI" w:cs="Segoe UI"/>
                <w:bCs/>
              </w:rPr>
              <w:t xml:space="preserve">  </w:t>
            </w:r>
            <w:sdt>
              <w:sdtPr>
                <w:rPr>
                  <w:rFonts w:ascii="Segoe UI" w:hAnsi="Segoe UI" w:cs="Segoe UI"/>
                  <w:bCs/>
                </w:rPr>
                <w:id w:val="-1870982479"/>
                <w:placeholder>
                  <w:docPart w:val="44AEE03E075B48608F7B348271BDB24D"/>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00B4B93F" w14:textId="77777777" w:rsidTr="003B0395">
        <w:trPr>
          <w:trHeight w:val="423"/>
        </w:trPr>
        <w:tc>
          <w:tcPr>
            <w:tcW w:w="9810" w:type="dxa"/>
            <w:gridSpan w:val="7"/>
            <w:tcBorders>
              <w:top w:val="single" w:sz="4" w:space="0" w:color="DEE9FA"/>
              <w:bottom w:val="single" w:sz="4" w:space="0" w:color="DEE9FA"/>
            </w:tcBorders>
            <w:vAlign w:val="center"/>
          </w:tcPr>
          <w:p w14:paraId="34AD8ADB"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Address 2</w:t>
            </w:r>
            <w:r w:rsidRPr="006A2BF4">
              <w:rPr>
                <w:rFonts w:ascii="Segoe UI" w:hAnsi="Segoe UI" w:cs="Segoe UI"/>
                <w:b/>
                <w:bCs/>
                <w:spacing w:val="-2"/>
              </w:rPr>
              <w:t xml:space="preserve"> </w:t>
            </w:r>
            <w:r w:rsidRPr="00922C85">
              <w:rPr>
                <w:rFonts w:ascii="Segoe UI" w:hAnsi="Segoe UI" w:cs="Segoe UI"/>
                <w:spacing w:val="-2"/>
              </w:rPr>
              <w:t xml:space="preserve"> </w:t>
            </w:r>
            <w:sdt>
              <w:sdtPr>
                <w:rPr>
                  <w:rFonts w:ascii="Segoe UI" w:hAnsi="Segoe UI" w:cs="Segoe UI"/>
                  <w:spacing w:val="-2"/>
                </w:rPr>
                <w:id w:val="1614947322"/>
                <w:placeholder>
                  <w:docPart w:val="7675AA1AC2AF401997D6A6C91AA9AB3F"/>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6D0AF6E5" w14:textId="77777777" w:rsidTr="003B0395">
        <w:trPr>
          <w:trHeight w:val="423"/>
        </w:trPr>
        <w:tc>
          <w:tcPr>
            <w:tcW w:w="3239" w:type="dxa"/>
            <w:tcBorders>
              <w:top w:val="single" w:sz="4" w:space="0" w:color="DEE9FA"/>
              <w:bottom w:val="single" w:sz="4" w:space="0" w:color="DEE9FA"/>
              <w:right w:val="single" w:sz="4" w:space="0" w:color="DEE9FA"/>
            </w:tcBorders>
            <w:shd w:val="clear" w:color="auto" w:fill="F0F3FF"/>
            <w:vAlign w:val="center"/>
          </w:tcPr>
          <w:p w14:paraId="30335684" w14:textId="77777777" w:rsidR="007F088C" w:rsidRDefault="007F088C" w:rsidP="007051FD">
            <w:pPr>
              <w:spacing w:before="0"/>
              <w:rPr>
                <w:b/>
              </w:rPr>
            </w:pPr>
            <w:r>
              <w:rPr>
                <w:b/>
              </w:rPr>
              <w:t>*City</w:t>
            </w:r>
          </w:p>
        </w:tc>
        <w:tc>
          <w:tcPr>
            <w:tcW w:w="3328" w:type="dxa"/>
            <w:gridSpan w:val="3"/>
            <w:tcBorders>
              <w:top w:val="single" w:sz="4" w:space="0" w:color="DEE9FA"/>
              <w:left w:val="single" w:sz="4" w:space="0" w:color="DEE9FA"/>
              <w:bottom w:val="single" w:sz="4" w:space="0" w:color="DEE9FA"/>
              <w:right w:val="single" w:sz="4" w:space="0" w:color="DEE9FA"/>
            </w:tcBorders>
            <w:shd w:val="clear" w:color="auto" w:fill="F0F3FF"/>
            <w:vAlign w:val="center"/>
          </w:tcPr>
          <w:p w14:paraId="3C8ADB60"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State</w:t>
            </w:r>
          </w:p>
        </w:tc>
        <w:tc>
          <w:tcPr>
            <w:tcW w:w="3243" w:type="dxa"/>
            <w:gridSpan w:val="3"/>
            <w:tcBorders>
              <w:top w:val="single" w:sz="4" w:space="0" w:color="DEE9FA"/>
              <w:left w:val="single" w:sz="4" w:space="0" w:color="DEE9FA"/>
              <w:bottom w:val="single" w:sz="4" w:space="0" w:color="DEE9FA"/>
            </w:tcBorders>
            <w:shd w:val="clear" w:color="auto" w:fill="F0F3FF"/>
            <w:vAlign w:val="center"/>
          </w:tcPr>
          <w:p w14:paraId="360EB38D"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 xml:space="preserve">*Zip Code + 4 </w:t>
            </w:r>
            <w:r>
              <w:rPr>
                <w:rFonts w:ascii="Segoe UI" w:hAnsi="Segoe UI" w:cs="Segoe UI"/>
                <w:b/>
                <w:bCs/>
              </w:rPr>
              <w:br/>
            </w:r>
            <w:hyperlink r:id="rId13" w:history="1">
              <w:r w:rsidRPr="0056156F">
                <w:rPr>
                  <w:rStyle w:val="Hyperlink"/>
                  <w:rFonts w:ascii="Helvetica" w:hAnsi="Helvetica"/>
                  <w:sz w:val="20"/>
                  <w:szCs w:val="20"/>
                </w:rPr>
                <w:t>Link to USPS Zip Code Lookup</w:t>
              </w:r>
            </w:hyperlink>
          </w:p>
        </w:tc>
      </w:tr>
      <w:tr w:rsidR="007F088C" w:rsidRPr="00922C85" w14:paraId="70CE7DAB" w14:textId="77777777" w:rsidTr="003B0395">
        <w:trPr>
          <w:trHeight w:val="423"/>
        </w:trPr>
        <w:tc>
          <w:tcPr>
            <w:tcW w:w="3239" w:type="dxa"/>
            <w:tcBorders>
              <w:top w:val="single" w:sz="4" w:space="0" w:color="DEE9FA"/>
              <w:bottom w:val="single" w:sz="4" w:space="0" w:color="DEE9FA"/>
              <w:right w:val="single" w:sz="4" w:space="0" w:color="DEE9FA"/>
            </w:tcBorders>
            <w:vAlign w:val="center"/>
          </w:tcPr>
          <w:p w14:paraId="58AEA4C1" w14:textId="77777777" w:rsidR="007F088C" w:rsidRDefault="00752825" w:rsidP="007051FD">
            <w:pPr>
              <w:spacing w:before="0"/>
              <w:rPr>
                <w:b/>
              </w:rPr>
            </w:pPr>
            <w:sdt>
              <w:sdtPr>
                <w:rPr>
                  <w:b/>
                </w:rPr>
                <w:id w:val="1983809997"/>
                <w:placeholder>
                  <w:docPart w:val="0CA4621C72B649BB80EFA6D44436711D"/>
                </w:placeholder>
                <w:showingPlcHdr/>
              </w:sdtPr>
              <w:sdtEndPr/>
              <w:sdtContent>
                <w:r w:rsidR="007F088C" w:rsidRPr="003B483E">
                  <w:rPr>
                    <w:rStyle w:val="PlaceholderText"/>
                  </w:rPr>
                  <w:t>Click or tap here to enter text.</w:t>
                </w:r>
              </w:sdtContent>
            </w:sdt>
          </w:p>
        </w:tc>
        <w:tc>
          <w:tcPr>
            <w:tcW w:w="3328" w:type="dxa"/>
            <w:gridSpan w:val="3"/>
            <w:tcBorders>
              <w:top w:val="single" w:sz="4" w:space="0" w:color="DEE9FA"/>
              <w:left w:val="single" w:sz="4" w:space="0" w:color="DEE9FA"/>
              <w:bottom w:val="single" w:sz="4" w:space="0" w:color="DEE9FA"/>
              <w:right w:val="single" w:sz="4" w:space="0" w:color="DEE9FA"/>
            </w:tcBorders>
            <w:vAlign w:val="center"/>
          </w:tcPr>
          <w:p w14:paraId="3EF359CE" w14:textId="77777777" w:rsidR="007F088C" w:rsidRDefault="00752825" w:rsidP="007051FD">
            <w:pPr>
              <w:pStyle w:val="BodyText"/>
              <w:tabs>
                <w:tab w:val="left" w:pos="5310"/>
                <w:tab w:val="left" w:pos="5760"/>
              </w:tabs>
              <w:rPr>
                <w:rFonts w:ascii="Segoe UI" w:hAnsi="Segoe UI" w:cs="Segoe UI"/>
                <w:b/>
                <w:bCs/>
              </w:rPr>
            </w:pPr>
            <w:sdt>
              <w:sdtPr>
                <w:rPr>
                  <w:rFonts w:ascii="Segoe UI" w:hAnsi="Segoe UI" w:cs="Segoe UI"/>
                  <w:b/>
                  <w:bCs/>
                </w:rPr>
                <w:id w:val="-403754267"/>
                <w:placeholder>
                  <w:docPart w:val="0CA4621C72B649BB80EFA6D44436711D"/>
                </w:placeholder>
                <w:showingPlcHdr/>
              </w:sdtPr>
              <w:sdtEndPr/>
              <w:sdtContent>
                <w:r w:rsidR="007F088C" w:rsidRPr="003B483E">
                  <w:rPr>
                    <w:rStyle w:val="PlaceholderText"/>
                  </w:rPr>
                  <w:t>Click or tap here to enter text.</w:t>
                </w:r>
              </w:sdtContent>
            </w:sdt>
          </w:p>
        </w:tc>
        <w:tc>
          <w:tcPr>
            <w:tcW w:w="3243" w:type="dxa"/>
            <w:gridSpan w:val="3"/>
            <w:tcBorders>
              <w:top w:val="single" w:sz="4" w:space="0" w:color="DEE9FA"/>
              <w:left w:val="single" w:sz="4" w:space="0" w:color="DEE9FA"/>
              <w:bottom w:val="single" w:sz="4" w:space="0" w:color="DEE9FA"/>
            </w:tcBorders>
            <w:vAlign w:val="center"/>
          </w:tcPr>
          <w:sdt>
            <w:sdtPr>
              <w:rPr>
                <w:rFonts w:ascii="Segoe UI" w:hAnsi="Segoe UI" w:cs="Segoe UI"/>
                <w:b/>
                <w:bCs/>
              </w:rPr>
              <w:id w:val="-959178453"/>
              <w:placeholder>
                <w:docPart w:val="0CA4621C72B649BB80EFA6D44436711D"/>
              </w:placeholder>
              <w:showingPlcHdr/>
            </w:sdtPr>
            <w:sdtEndPr/>
            <w:sdtContent>
              <w:p w14:paraId="18C8F793"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sdtContent>
          </w:sdt>
        </w:tc>
      </w:tr>
    </w:tbl>
    <w:p w14:paraId="25FC1905" w14:textId="61BAB9C3" w:rsidR="007F088C" w:rsidRPr="0038192C" w:rsidRDefault="0038192C" w:rsidP="0038192C">
      <w:pPr>
        <w:spacing w:before="360"/>
        <w:rPr>
          <w:b/>
          <w:bCs/>
        </w:rPr>
      </w:pPr>
      <w:r>
        <w:rPr>
          <w:b/>
          <w:bCs/>
        </w:rPr>
        <w:t>Please c</w:t>
      </w:r>
      <w:r w:rsidR="007F088C" w:rsidRPr="0038192C">
        <w:rPr>
          <w:b/>
          <w:bCs/>
        </w:rPr>
        <w:t>omplete second page for contacts.</w:t>
      </w:r>
    </w:p>
    <w:p w14:paraId="0A51386B" w14:textId="45493ED4" w:rsidR="007F088C" w:rsidRDefault="007F088C">
      <w:r>
        <w:br w:type="page"/>
      </w:r>
    </w:p>
    <w:p w14:paraId="7A270073" w14:textId="079B6E04" w:rsidR="007F088C" w:rsidRDefault="007F088C" w:rsidP="0038192C">
      <w:pPr>
        <w:spacing w:before="0" w:after="120"/>
      </w:pPr>
      <w:r w:rsidRPr="007F088C">
        <w:rPr>
          <w:b/>
          <w:bCs/>
        </w:rPr>
        <w:lastRenderedPageBreak/>
        <w:t>Note:</w:t>
      </w:r>
      <w:r w:rsidRPr="007F088C">
        <w:t xml:space="preserve"> </w:t>
      </w:r>
      <w:r>
        <w:t>E</w:t>
      </w:r>
      <w:r w:rsidRPr="007F088C">
        <w:t>ach contact must have their own individual email. Also, the email you registered with Secure Access Washington (SAW) must be identical to the email you provide in the Contact Information section.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1351"/>
        <w:gridCol w:w="1977"/>
        <w:gridCol w:w="2990"/>
        <w:gridCol w:w="164"/>
        <w:gridCol w:w="90"/>
      </w:tblGrid>
      <w:tr w:rsidR="00166541" w:rsidRPr="007F088C" w14:paraId="27D0C763" w14:textId="77777777" w:rsidTr="0038192C">
        <w:trPr>
          <w:gridAfter w:val="2"/>
          <w:wAfter w:w="252" w:type="dxa"/>
          <w:trHeight w:val="225"/>
        </w:trPr>
        <w:tc>
          <w:tcPr>
            <w:tcW w:w="9558" w:type="dxa"/>
            <w:gridSpan w:val="4"/>
            <w:shd w:val="clear" w:color="auto" w:fill="B6CEF4"/>
            <w:vAlign w:val="center"/>
          </w:tcPr>
          <w:p w14:paraId="716416EF" w14:textId="22F17AAF" w:rsidR="00166541" w:rsidRPr="007F088C" w:rsidRDefault="007F088C" w:rsidP="007F088C">
            <w:pPr>
              <w:pStyle w:val="Heading4"/>
              <w:spacing w:before="0"/>
              <w:rPr>
                <w:b/>
                <w:bCs/>
                <w:color w:val="0A3C7D"/>
              </w:rPr>
            </w:pPr>
            <w:r w:rsidRPr="007F088C">
              <w:rPr>
                <w:b/>
                <w:bCs/>
                <w:color w:val="0A3C7D"/>
              </w:rPr>
              <w:t>Contact Information</w:t>
            </w:r>
          </w:p>
        </w:tc>
      </w:tr>
      <w:tr w:rsidR="007F088C" w:rsidRPr="00922C85" w14:paraId="1D9C340B" w14:textId="77777777" w:rsidTr="003B0395">
        <w:trPr>
          <w:trHeight w:val="260"/>
        </w:trPr>
        <w:tc>
          <w:tcPr>
            <w:tcW w:w="4588" w:type="dxa"/>
            <w:gridSpan w:val="2"/>
            <w:tcBorders>
              <w:top w:val="single" w:sz="4" w:space="0" w:color="DEE9FA"/>
              <w:bottom w:val="single" w:sz="4" w:space="0" w:color="DEE9FA"/>
              <w:right w:val="single" w:sz="4" w:space="0" w:color="DEE9FA"/>
            </w:tcBorders>
            <w:shd w:val="clear" w:color="auto" w:fill="F0F3FF"/>
            <w:vAlign w:val="center"/>
          </w:tcPr>
          <w:p w14:paraId="5FAE2C0A" w14:textId="77777777" w:rsidR="007F088C" w:rsidRDefault="007F088C" w:rsidP="007051FD">
            <w:pPr>
              <w:spacing w:before="0"/>
              <w:rPr>
                <w:b/>
              </w:rPr>
            </w:pPr>
            <w:r>
              <w:rPr>
                <w:b/>
              </w:rPr>
              <w:t>*First Name</w:t>
            </w:r>
          </w:p>
        </w:tc>
        <w:tc>
          <w:tcPr>
            <w:tcW w:w="5222" w:type="dxa"/>
            <w:gridSpan w:val="4"/>
            <w:tcBorders>
              <w:top w:val="single" w:sz="4" w:space="0" w:color="DEE9FA"/>
              <w:left w:val="single" w:sz="4" w:space="0" w:color="DEE9FA"/>
              <w:bottom w:val="single" w:sz="4" w:space="0" w:color="DEE9FA"/>
            </w:tcBorders>
            <w:shd w:val="clear" w:color="auto" w:fill="F0F3FF"/>
            <w:vAlign w:val="center"/>
          </w:tcPr>
          <w:p w14:paraId="37DC685B"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*Last Name</w:t>
            </w:r>
          </w:p>
        </w:tc>
      </w:tr>
      <w:tr w:rsidR="007F088C" w:rsidRPr="00922C85" w14:paraId="2B8DC679" w14:textId="77777777" w:rsidTr="003B0395">
        <w:trPr>
          <w:trHeight w:val="423"/>
        </w:trPr>
        <w:sdt>
          <w:sdtPr>
            <w:rPr>
              <w:b/>
            </w:rPr>
            <w:id w:val="255874680"/>
            <w:placeholder>
              <w:docPart w:val="836B4E27CCA24FDCB79C44DBD471F8C2"/>
            </w:placeholder>
            <w:showingPlcHdr/>
          </w:sdtPr>
          <w:sdtEndPr/>
          <w:sdtContent>
            <w:tc>
              <w:tcPr>
                <w:tcW w:w="4588" w:type="dxa"/>
                <w:gridSpan w:val="2"/>
                <w:tcBorders>
                  <w:top w:val="single" w:sz="4" w:space="0" w:color="DEE9FA"/>
                  <w:bottom w:val="single" w:sz="4" w:space="0" w:color="DEE9FA"/>
                  <w:right w:val="single" w:sz="4" w:space="0" w:color="DEE9FA"/>
                </w:tcBorders>
                <w:vAlign w:val="center"/>
              </w:tcPr>
              <w:p w14:paraId="0C853A54"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1766605756"/>
            <w:placeholder>
              <w:docPart w:val="836B4E27CCA24FDCB79C44DBD471F8C2"/>
            </w:placeholder>
            <w:showingPlcHdr/>
          </w:sdtPr>
          <w:sdtEndPr/>
          <w:sdtContent>
            <w:tc>
              <w:tcPr>
                <w:tcW w:w="5222" w:type="dxa"/>
                <w:gridSpan w:val="4"/>
                <w:tcBorders>
                  <w:top w:val="single" w:sz="4" w:space="0" w:color="DEE9FA"/>
                  <w:left w:val="single" w:sz="4" w:space="0" w:color="DEE9FA"/>
                  <w:bottom w:val="single" w:sz="4" w:space="0" w:color="DEE9FA"/>
                </w:tcBorders>
                <w:vAlign w:val="center"/>
              </w:tcPr>
              <w:p w14:paraId="6E1B620F"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5C9829FE" w14:textId="77777777" w:rsidTr="003B0395">
        <w:trPr>
          <w:gridAfter w:val="1"/>
          <w:wAfter w:w="90" w:type="dxa"/>
          <w:trHeight w:val="116"/>
        </w:trPr>
        <w:tc>
          <w:tcPr>
            <w:tcW w:w="4588" w:type="dxa"/>
            <w:gridSpan w:val="2"/>
            <w:tcBorders>
              <w:top w:val="single" w:sz="4" w:space="0" w:color="DEE9FA"/>
              <w:bottom w:val="single" w:sz="4" w:space="0" w:color="DEE9FA"/>
              <w:right w:val="single" w:sz="4" w:space="0" w:color="DEE9FA"/>
            </w:tcBorders>
            <w:shd w:val="clear" w:color="auto" w:fill="F0F3FF"/>
            <w:vAlign w:val="center"/>
          </w:tcPr>
          <w:p w14:paraId="7903CE85" w14:textId="77777777" w:rsidR="007F088C" w:rsidRDefault="007F088C" w:rsidP="007051FD">
            <w:pPr>
              <w:spacing w:before="0"/>
              <w:rPr>
                <w:b/>
              </w:rPr>
            </w:pPr>
            <w:r>
              <w:rPr>
                <w:b/>
                <w:bCs/>
              </w:rPr>
              <w:t>*Phone Number</w:t>
            </w:r>
          </w:p>
        </w:tc>
        <w:tc>
          <w:tcPr>
            <w:tcW w:w="5132" w:type="dxa"/>
            <w:gridSpan w:val="3"/>
            <w:tcBorders>
              <w:top w:val="single" w:sz="4" w:space="0" w:color="DEE9FA"/>
              <w:left w:val="single" w:sz="4" w:space="0" w:color="DEE9FA"/>
              <w:bottom w:val="single" w:sz="4" w:space="0" w:color="DEE9FA"/>
            </w:tcBorders>
            <w:shd w:val="clear" w:color="auto" w:fill="F0F3FF"/>
            <w:vAlign w:val="center"/>
          </w:tcPr>
          <w:p w14:paraId="2216B7DC" w14:textId="77777777" w:rsidR="007F088C" w:rsidRPr="007F088C" w:rsidRDefault="007F088C" w:rsidP="007051FD">
            <w:pPr>
              <w:pStyle w:val="BodyText"/>
              <w:tabs>
                <w:tab w:val="left" w:pos="5310"/>
                <w:tab w:val="left" w:pos="5760"/>
              </w:tabs>
              <w:rPr>
                <w:rFonts w:ascii="Segoe UI" w:eastAsiaTheme="minorHAnsi" w:hAnsi="Segoe UI" w:cs="Segoe UI"/>
                <w:b/>
                <w:bCs/>
              </w:rPr>
            </w:pPr>
            <w:r w:rsidRPr="007F088C">
              <w:rPr>
                <w:rFonts w:ascii="Segoe UI" w:eastAsiaTheme="minorHAnsi" w:hAnsi="Segoe UI" w:cs="Segoe UI"/>
                <w:b/>
                <w:bCs/>
              </w:rPr>
              <w:t>*Email</w:t>
            </w:r>
          </w:p>
        </w:tc>
      </w:tr>
      <w:tr w:rsidR="007F088C" w:rsidRPr="00922C85" w14:paraId="0F86B554" w14:textId="77777777" w:rsidTr="003B0395">
        <w:trPr>
          <w:gridAfter w:val="1"/>
          <w:wAfter w:w="90" w:type="dxa"/>
          <w:trHeight w:val="423"/>
        </w:trPr>
        <w:sdt>
          <w:sdtPr>
            <w:rPr>
              <w:b/>
            </w:rPr>
            <w:id w:val="-315871384"/>
            <w:placeholder>
              <w:docPart w:val="1212ECA30C9745B2808B3F62359D33D9"/>
            </w:placeholder>
            <w:showingPlcHdr/>
          </w:sdtPr>
          <w:sdtEndPr/>
          <w:sdtContent>
            <w:tc>
              <w:tcPr>
                <w:tcW w:w="4588" w:type="dxa"/>
                <w:gridSpan w:val="2"/>
                <w:tcBorders>
                  <w:top w:val="single" w:sz="4" w:space="0" w:color="DEE9FA"/>
                  <w:bottom w:val="single" w:sz="4" w:space="0" w:color="DEE9FA"/>
                  <w:right w:val="single" w:sz="4" w:space="0" w:color="DEE9FA"/>
                </w:tcBorders>
                <w:shd w:val="clear" w:color="auto" w:fill="auto"/>
                <w:vAlign w:val="center"/>
              </w:tcPr>
              <w:p w14:paraId="548FE285"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298230890"/>
            <w:placeholder>
              <w:docPart w:val="1212ECA30C9745B2808B3F62359D33D9"/>
            </w:placeholder>
            <w:showingPlcHdr/>
          </w:sdtPr>
          <w:sdtEndPr/>
          <w:sdtContent>
            <w:tc>
              <w:tcPr>
                <w:tcW w:w="5132" w:type="dxa"/>
                <w:gridSpan w:val="3"/>
                <w:tcBorders>
                  <w:top w:val="single" w:sz="4" w:space="0" w:color="DEE9FA"/>
                  <w:left w:val="single" w:sz="4" w:space="0" w:color="DEE9FA"/>
                  <w:bottom w:val="single" w:sz="4" w:space="0" w:color="DEE9FA"/>
                </w:tcBorders>
                <w:shd w:val="clear" w:color="auto" w:fill="auto"/>
                <w:vAlign w:val="center"/>
              </w:tcPr>
              <w:p w14:paraId="2EF1DBB7"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64EAF4F1" w14:textId="77777777" w:rsidTr="007F088C">
        <w:trPr>
          <w:trHeight w:val="423"/>
        </w:trPr>
        <w:tc>
          <w:tcPr>
            <w:tcW w:w="9810" w:type="dxa"/>
            <w:gridSpan w:val="6"/>
            <w:tcBorders>
              <w:top w:val="single" w:sz="4" w:space="0" w:color="DEE9FA"/>
              <w:bottom w:val="single" w:sz="4" w:space="0" w:color="DEE9FA"/>
            </w:tcBorders>
            <w:vAlign w:val="center"/>
          </w:tcPr>
          <w:p w14:paraId="3DE713AF" w14:textId="77777777" w:rsidR="007F088C" w:rsidRPr="00922C85" w:rsidRDefault="007F088C" w:rsidP="007051FD">
            <w:pPr>
              <w:pStyle w:val="BodyText"/>
              <w:tabs>
                <w:tab w:val="left" w:pos="5310"/>
                <w:tab w:val="left" w:pos="5760"/>
              </w:tabs>
              <w:rPr>
                <w:rFonts w:ascii="Segoe UI" w:hAnsi="Segoe UI" w:cs="Segoe UI"/>
                <w:b/>
              </w:rPr>
            </w:pPr>
            <w:r w:rsidRPr="007F088C">
              <w:rPr>
                <w:rFonts w:ascii="Segoe UI" w:hAnsi="Segoe UI" w:cs="Segoe UI"/>
                <w:b/>
                <w:bCs/>
              </w:rPr>
              <w:t>Address 1</w:t>
            </w:r>
            <w:r w:rsidRPr="007F088C">
              <w:rPr>
                <w:rFonts w:ascii="Segoe UI" w:hAnsi="Segoe UI" w:cs="Segoe UI"/>
                <w:bCs/>
              </w:rPr>
              <w:t xml:space="preserve">  </w:t>
            </w:r>
            <w:sdt>
              <w:sdtPr>
                <w:rPr>
                  <w:rFonts w:ascii="Segoe UI" w:hAnsi="Segoe UI" w:cs="Segoe UI"/>
                  <w:bCs/>
                </w:rPr>
                <w:id w:val="-380785623"/>
                <w:placeholder>
                  <w:docPart w:val="54CD12BE48874D599270EB91EA796B58"/>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02353A16" w14:textId="77777777" w:rsidTr="003B0395">
        <w:trPr>
          <w:trHeight w:val="423"/>
        </w:trPr>
        <w:tc>
          <w:tcPr>
            <w:tcW w:w="9810" w:type="dxa"/>
            <w:gridSpan w:val="6"/>
            <w:tcBorders>
              <w:top w:val="single" w:sz="4" w:space="0" w:color="DEE9FA"/>
              <w:bottom w:val="single" w:sz="4" w:space="0" w:color="DEE9FA"/>
            </w:tcBorders>
            <w:vAlign w:val="center"/>
          </w:tcPr>
          <w:p w14:paraId="24C3AF9F"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Address 2</w:t>
            </w:r>
            <w:r w:rsidRPr="006A2BF4">
              <w:rPr>
                <w:rFonts w:ascii="Segoe UI" w:hAnsi="Segoe UI" w:cs="Segoe UI"/>
                <w:b/>
                <w:bCs/>
                <w:spacing w:val="-2"/>
              </w:rPr>
              <w:t xml:space="preserve"> </w:t>
            </w:r>
            <w:r w:rsidRPr="00922C85">
              <w:rPr>
                <w:rFonts w:ascii="Segoe UI" w:hAnsi="Segoe UI" w:cs="Segoe UI"/>
                <w:spacing w:val="-2"/>
              </w:rPr>
              <w:t xml:space="preserve"> </w:t>
            </w:r>
            <w:sdt>
              <w:sdtPr>
                <w:rPr>
                  <w:rFonts w:ascii="Segoe UI" w:hAnsi="Segoe UI" w:cs="Segoe UI"/>
                  <w:spacing w:val="-2"/>
                </w:rPr>
                <w:id w:val="326016182"/>
                <w:placeholder>
                  <w:docPart w:val="D46A3863FA3D42D0986D7E7B5743BD13"/>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6DD5499E" w14:textId="77777777" w:rsidTr="003B0395">
        <w:trPr>
          <w:trHeight w:val="423"/>
        </w:trPr>
        <w:tc>
          <w:tcPr>
            <w:tcW w:w="3239" w:type="dxa"/>
            <w:tcBorders>
              <w:top w:val="single" w:sz="4" w:space="0" w:color="DEE9FA"/>
              <w:bottom w:val="single" w:sz="4" w:space="0" w:color="DEE9FA"/>
              <w:right w:val="single" w:sz="4" w:space="0" w:color="DEE9FA"/>
            </w:tcBorders>
            <w:shd w:val="clear" w:color="auto" w:fill="F0F3FF"/>
            <w:vAlign w:val="center"/>
          </w:tcPr>
          <w:p w14:paraId="4F0210DE" w14:textId="77777777" w:rsidR="007F088C" w:rsidRDefault="007F088C" w:rsidP="007051FD">
            <w:pPr>
              <w:spacing w:before="0"/>
              <w:rPr>
                <w:b/>
              </w:rPr>
            </w:pPr>
            <w:r>
              <w:rPr>
                <w:b/>
              </w:rPr>
              <w:t>*City</w:t>
            </w:r>
          </w:p>
        </w:tc>
        <w:tc>
          <w:tcPr>
            <w:tcW w:w="3328" w:type="dxa"/>
            <w:gridSpan w:val="2"/>
            <w:tcBorders>
              <w:top w:val="single" w:sz="4" w:space="0" w:color="DEE9FA"/>
              <w:left w:val="single" w:sz="4" w:space="0" w:color="DEE9FA"/>
              <w:bottom w:val="single" w:sz="4" w:space="0" w:color="DEE9FA"/>
              <w:right w:val="single" w:sz="4" w:space="0" w:color="DEE9FA"/>
            </w:tcBorders>
            <w:shd w:val="clear" w:color="auto" w:fill="F0F3FF"/>
            <w:vAlign w:val="center"/>
          </w:tcPr>
          <w:p w14:paraId="1D4DFB4E"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State</w:t>
            </w:r>
          </w:p>
        </w:tc>
        <w:tc>
          <w:tcPr>
            <w:tcW w:w="3243" w:type="dxa"/>
            <w:gridSpan w:val="3"/>
            <w:tcBorders>
              <w:top w:val="single" w:sz="4" w:space="0" w:color="DEE9FA"/>
              <w:left w:val="single" w:sz="4" w:space="0" w:color="DEE9FA"/>
              <w:bottom w:val="single" w:sz="4" w:space="0" w:color="DEE9FA"/>
            </w:tcBorders>
            <w:shd w:val="clear" w:color="auto" w:fill="F0F3FF"/>
            <w:vAlign w:val="center"/>
          </w:tcPr>
          <w:p w14:paraId="53AEA3F8"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 xml:space="preserve">*Zip Code + 4 </w:t>
            </w:r>
            <w:r>
              <w:rPr>
                <w:rFonts w:ascii="Segoe UI" w:hAnsi="Segoe UI" w:cs="Segoe UI"/>
                <w:b/>
                <w:bCs/>
              </w:rPr>
              <w:br/>
            </w:r>
            <w:hyperlink r:id="rId14" w:history="1">
              <w:r w:rsidRPr="0056156F">
                <w:rPr>
                  <w:rStyle w:val="Hyperlink"/>
                  <w:rFonts w:ascii="Helvetica" w:hAnsi="Helvetica"/>
                  <w:sz w:val="20"/>
                  <w:szCs w:val="20"/>
                </w:rPr>
                <w:t>Link to USPS Zip Code Lookup</w:t>
              </w:r>
            </w:hyperlink>
          </w:p>
        </w:tc>
      </w:tr>
      <w:tr w:rsidR="007F088C" w:rsidRPr="00922C85" w14:paraId="43314CEC" w14:textId="77777777" w:rsidTr="003B0395">
        <w:trPr>
          <w:trHeight w:val="423"/>
        </w:trPr>
        <w:tc>
          <w:tcPr>
            <w:tcW w:w="3239" w:type="dxa"/>
            <w:tcBorders>
              <w:top w:val="single" w:sz="4" w:space="0" w:color="DEE9FA"/>
              <w:right w:val="single" w:sz="4" w:space="0" w:color="DEE9FA"/>
            </w:tcBorders>
            <w:vAlign w:val="center"/>
          </w:tcPr>
          <w:p w14:paraId="2A761B26" w14:textId="77777777" w:rsidR="007F088C" w:rsidRDefault="00752825" w:rsidP="007051FD">
            <w:pPr>
              <w:spacing w:before="0"/>
              <w:rPr>
                <w:b/>
              </w:rPr>
            </w:pPr>
            <w:sdt>
              <w:sdtPr>
                <w:rPr>
                  <w:b/>
                </w:rPr>
                <w:id w:val="1439328704"/>
                <w:placeholder>
                  <w:docPart w:val="7CC4CCBA796142E7B9A155A0582BC89A"/>
                </w:placeholder>
                <w:showingPlcHdr/>
              </w:sdtPr>
              <w:sdtEndPr/>
              <w:sdtContent>
                <w:r w:rsidR="007F088C" w:rsidRPr="003B0395">
                  <w:rPr>
                    <w:rStyle w:val="PlaceholderText"/>
                  </w:rPr>
                  <w:t>Click or tap here to enter text.</w:t>
                </w:r>
              </w:sdtContent>
            </w:sdt>
          </w:p>
        </w:tc>
        <w:tc>
          <w:tcPr>
            <w:tcW w:w="3328" w:type="dxa"/>
            <w:gridSpan w:val="2"/>
            <w:tcBorders>
              <w:top w:val="single" w:sz="4" w:space="0" w:color="DEE9FA"/>
              <w:left w:val="single" w:sz="4" w:space="0" w:color="DEE9FA"/>
              <w:right w:val="single" w:sz="4" w:space="0" w:color="DEE9FA"/>
            </w:tcBorders>
            <w:vAlign w:val="center"/>
          </w:tcPr>
          <w:p w14:paraId="0FFC5840" w14:textId="77777777" w:rsidR="007F088C" w:rsidRDefault="00752825" w:rsidP="007051FD">
            <w:pPr>
              <w:pStyle w:val="BodyText"/>
              <w:tabs>
                <w:tab w:val="left" w:pos="5310"/>
                <w:tab w:val="left" w:pos="5760"/>
              </w:tabs>
              <w:rPr>
                <w:rFonts w:ascii="Segoe UI" w:hAnsi="Segoe UI" w:cs="Segoe UI"/>
                <w:b/>
                <w:bCs/>
              </w:rPr>
            </w:pPr>
            <w:sdt>
              <w:sdtPr>
                <w:rPr>
                  <w:rFonts w:ascii="Segoe UI" w:hAnsi="Segoe UI" w:cs="Segoe UI"/>
                  <w:b/>
                  <w:bCs/>
                </w:rPr>
                <w:id w:val="980803016"/>
                <w:placeholder>
                  <w:docPart w:val="7CC4CCBA796142E7B9A155A0582BC89A"/>
                </w:placeholder>
                <w:showingPlcHdr/>
              </w:sdtPr>
              <w:sdtEndPr/>
              <w:sdtContent>
                <w:r w:rsidR="007F088C" w:rsidRPr="003B483E">
                  <w:rPr>
                    <w:rStyle w:val="PlaceholderText"/>
                  </w:rPr>
                  <w:t>Click or tap here to enter text.</w:t>
                </w:r>
              </w:sdtContent>
            </w:sdt>
          </w:p>
        </w:tc>
        <w:tc>
          <w:tcPr>
            <w:tcW w:w="3243" w:type="dxa"/>
            <w:gridSpan w:val="3"/>
            <w:tcBorders>
              <w:top w:val="single" w:sz="4" w:space="0" w:color="DEE9FA"/>
              <w:left w:val="single" w:sz="4" w:space="0" w:color="DEE9FA"/>
            </w:tcBorders>
            <w:vAlign w:val="center"/>
          </w:tcPr>
          <w:sdt>
            <w:sdtPr>
              <w:rPr>
                <w:rFonts w:ascii="Segoe UI" w:hAnsi="Segoe UI" w:cs="Segoe UI"/>
                <w:b/>
                <w:bCs/>
              </w:rPr>
              <w:id w:val="-1170169694"/>
              <w:placeholder>
                <w:docPart w:val="7CC4CCBA796142E7B9A155A0582BC89A"/>
              </w:placeholder>
              <w:showingPlcHdr/>
            </w:sdtPr>
            <w:sdtEndPr/>
            <w:sdtContent>
              <w:p w14:paraId="5ED241C0"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sdtContent>
          </w:sdt>
        </w:tc>
      </w:tr>
      <w:tr w:rsidR="007F088C" w:rsidRPr="007F088C" w14:paraId="57576740" w14:textId="77777777" w:rsidTr="003B0395">
        <w:trPr>
          <w:trHeight w:val="206"/>
        </w:trPr>
        <w:tc>
          <w:tcPr>
            <w:tcW w:w="3239" w:type="dxa"/>
            <w:tcBorders>
              <w:bottom w:val="single" w:sz="4" w:space="0" w:color="DEE9FA"/>
            </w:tcBorders>
            <w:vAlign w:val="center"/>
          </w:tcPr>
          <w:p w14:paraId="51EBD9E6" w14:textId="77777777" w:rsidR="007F088C" w:rsidRPr="007F088C" w:rsidRDefault="007F088C" w:rsidP="007051FD">
            <w:pPr>
              <w:spacing w:before="0"/>
              <w:rPr>
                <w:b/>
                <w:sz w:val="16"/>
                <w:szCs w:val="16"/>
              </w:rPr>
            </w:pPr>
          </w:p>
        </w:tc>
        <w:tc>
          <w:tcPr>
            <w:tcW w:w="3328" w:type="dxa"/>
            <w:gridSpan w:val="2"/>
            <w:tcBorders>
              <w:bottom w:val="single" w:sz="4" w:space="0" w:color="DEE9FA"/>
            </w:tcBorders>
            <w:vAlign w:val="center"/>
          </w:tcPr>
          <w:p w14:paraId="601324F8" w14:textId="77777777" w:rsidR="007F088C" w:rsidRPr="007F088C" w:rsidRDefault="007F088C" w:rsidP="007051FD">
            <w:pPr>
              <w:pStyle w:val="BodyText"/>
              <w:tabs>
                <w:tab w:val="left" w:pos="5310"/>
                <w:tab w:val="left" w:pos="5760"/>
              </w:tabs>
              <w:rPr>
                <w:rFonts w:ascii="Segoe UI" w:hAnsi="Segoe UI" w:cs="Segoe UI"/>
                <w:b/>
                <w:bCs/>
                <w:sz w:val="16"/>
                <w:szCs w:val="16"/>
              </w:rPr>
            </w:pPr>
          </w:p>
        </w:tc>
        <w:tc>
          <w:tcPr>
            <w:tcW w:w="3243" w:type="dxa"/>
            <w:gridSpan w:val="3"/>
            <w:tcBorders>
              <w:bottom w:val="single" w:sz="4" w:space="0" w:color="DEE9FA"/>
            </w:tcBorders>
            <w:vAlign w:val="center"/>
          </w:tcPr>
          <w:p w14:paraId="597E24D2" w14:textId="77777777" w:rsidR="007F088C" w:rsidRPr="007F088C" w:rsidRDefault="007F088C" w:rsidP="007051FD">
            <w:pPr>
              <w:pStyle w:val="BodyText"/>
              <w:tabs>
                <w:tab w:val="left" w:pos="5310"/>
                <w:tab w:val="left" w:pos="5760"/>
              </w:tabs>
              <w:rPr>
                <w:rFonts w:ascii="Segoe UI" w:hAnsi="Segoe UI" w:cs="Segoe UI"/>
                <w:b/>
                <w:bCs/>
                <w:sz w:val="16"/>
                <w:szCs w:val="16"/>
              </w:rPr>
            </w:pPr>
          </w:p>
        </w:tc>
      </w:tr>
      <w:tr w:rsidR="007F088C" w:rsidRPr="007F088C" w14:paraId="03632BF8" w14:textId="77777777" w:rsidTr="003B0395">
        <w:trPr>
          <w:trHeight w:val="386"/>
        </w:trPr>
        <w:tc>
          <w:tcPr>
            <w:tcW w:w="9810" w:type="dxa"/>
            <w:gridSpan w:val="6"/>
            <w:tcBorders>
              <w:bottom w:val="single" w:sz="4" w:space="0" w:color="DEE9FA"/>
            </w:tcBorders>
            <w:shd w:val="clear" w:color="auto" w:fill="B6CEF4"/>
            <w:vAlign w:val="center"/>
          </w:tcPr>
          <w:p w14:paraId="587B0B09" w14:textId="77777777" w:rsidR="007F088C" w:rsidRPr="007F088C" w:rsidRDefault="007F088C" w:rsidP="007051FD">
            <w:pPr>
              <w:pStyle w:val="Heading4"/>
              <w:spacing w:before="0"/>
              <w:rPr>
                <w:b/>
                <w:bCs/>
                <w:color w:val="0A3C7D"/>
              </w:rPr>
            </w:pPr>
            <w:r w:rsidRPr="007F088C">
              <w:rPr>
                <w:b/>
                <w:bCs/>
                <w:color w:val="0A3C7D"/>
              </w:rPr>
              <w:t>Contact Information</w:t>
            </w:r>
          </w:p>
        </w:tc>
      </w:tr>
      <w:tr w:rsidR="007F088C" w:rsidRPr="00922C85" w14:paraId="74E56584" w14:textId="77777777" w:rsidTr="003B0395">
        <w:trPr>
          <w:trHeight w:val="224"/>
        </w:trPr>
        <w:tc>
          <w:tcPr>
            <w:tcW w:w="4588" w:type="dxa"/>
            <w:gridSpan w:val="2"/>
            <w:tcBorders>
              <w:top w:val="single" w:sz="4" w:space="0" w:color="DEE9FA"/>
              <w:bottom w:val="single" w:sz="4" w:space="0" w:color="DEE9FA"/>
              <w:right w:val="single" w:sz="4" w:space="0" w:color="DEE9FA"/>
            </w:tcBorders>
            <w:shd w:val="clear" w:color="auto" w:fill="F0F3FF"/>
            <w:vAlign w:val="center"/>
          </w:tcPr>
          <w:p w14:paraId="0E9A7874" w14:textId="77777777" w:rsidR="007F088C" w:rsidRDefault="007F088C" w:rsidP="007051FD">
            <w:pPr>
              <w:spacing w:before="0"/>
              <w:rPr>
                <w:b/>
              </w:rPr>
            </w:pPr>
            <w:r>
              <w:rPr>
                <w:b/>
              </w:rPr>
              <w:t>*First Name</w:t>
            </w:r>
          </w:p>
        </w:tc>
        <w:tc>
          <w:tcPr>
            <w:tcW w:w="5222" w:type="dxa"/>
            <w:gridSpan w:val="4"/>
            <w:tcBorders>
              <w:top w:val="single" w:sz="4" w:space="0" w:color="DEE9FA"/>
              <w:left w:val="single" w:sz="4" w:space="0" w:color="DEE9FA"/>
              <w:bottom w:val="single" w:sz="4" w:space="0" w:color="DEE9FA"/>
            </w:tcBorders>
            <w:shd w:val="clear" w:color="auto" w:fill="F0F3FF"/>
            <w:vAlign w:val="center"/>
          </w:tcPr>
          <w:p w14:paraId="570BA5D3"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*Last Name</w:t>
            </w:r>
          </w:p>
        </w:tc>
      </w:tr>
      <w:tr w:rsidR="007F088C" w:rsidRPr="00922C85" w14:paraId="05230030" w14:textId="77777777" w:rsidTr="003B0395">
        <w:trPr>
          <w:trHeight w:val="423"/>
        </w:trPr>
        <w:sdt>
          <w:sdtPr>
            <w:rPr>
              <w:b/>
            </w:rPr>
            <w:id w:val="-1778556557"/>
            <w:placeholder>
              <w:docPart w:val="E967D36C771F404DB64F4A47C41A5DD3"/>
            </w:placeholder>
            <w:showingPlcHdr/>
          </w:sdtPr>
          <w:sdtEndPr/>
          <w:sdtContent>
            <w:tc>
              <w:tcPr>
                <w:tcW w:w="4588" w:type="dxa"/>
                <w:gridSpan w:val="2"/>
                <w:tcBorders>
                  <w:top w:val="single" w:sz="4" w:space="0" w:color="DEE9FA"/>
                  <w:bottom w:val="single" w:sz="4" w:space="0" w:color="DEE9FA"/>
                  <w:right w:val="single" w:sz="4" w:space="0" w:color="DEE9FA"/>
                </w:tcBorders>
                <w:vAlign w:val="center"/>
              </w:tcPr>
              <w:p w14:paraId="1F747F4D"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1103335824"/>
            <w:placeholder>
              <w:docPart w:val="E967D36C771F404DB64F4A47C41A5DD3"/>
            </w:placeholder>
            <w:showingPlcHdr/>
          </w:sdtPr>
          <w:sdtEndPr/>
          <w:sdtContent>
            <w:tc>
              <w:tcPr>
                <w:tcW w:w="5222" w:type="dxa"/>
                <w:gridSpan w:val="4"/>
                <w:tcBorders>
                  <w:top w:val="single" w:sz="4" w:space="0" w:color="DEE9FA"/>
                  <w:left w:val="single" w:sz="4" w:space="0" w:color="DEE9FA"/>
                  <w:bottom w:val="single" w:sz="4" w:space="0" w:color="DEE9FA"/>
                </w:tcBorders>
                <w:vAlign w:val="center"/>
              </w:tcPr>
              <w:p w14:paraId="53447AAC"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3DBBC4BC" w14:textId="77777777" w:rsidTr="003B0395">
        <w:trPr>
          <w:gridAfter w:val="1"/>
          <w:wAfter w:w="90" w:type="dxa"/>
          <w:trHeight w:val="287"/>
        </w:trPr>
        <w:tc>
          <w:tcPr>
            <w:tcW w:w="4588" w:type="dxa"/>
            <w:gridSpan w:val="2"/>
            <w:tcBorders>
              <w:top w:val="single" w:sz="4" w:space="0" w:color="DEE9FA"/>
              <w:bottom w:val="single" w:sz="4" w:space="0" w:color="DEE9FA"/>
              <w:right w:val="single" w:sz="4" w:space="0" w:color="DEE9FA"/>
            </w:tcBorders>
            <w:shd w:val="clear" w:color="auto" w:fill="F0F3FF"/>
            <w:vAlign w:val="center"/>
          </w:tcPr>
          <w:p w14:paraId="2ACAF3E7" w14:textId="77777777" w:rsidR="007F088C" w:rsidRDefault="007F088C" w:rsidP="007051FD">
            <w:pPr>
              <w:spacing w:before="0"/>
              <w:rPr>
                <w:b/>
              </w:rPr>
            </w:pPr>
            <w:r>
              <w:rPr>
                <w:b/>
                <w:bCs/>
              </w:rPr>
              <w:t>*Phone Number</w:t>
            </w:r>
          </w:p>
        </w:tc>
        <w:tc>
          <w:tcPr>
            <w:tcW w:w="5132" w:type="dxa"/>
            <w:gridSpan w:val="3"/>
            <w:tcBorders>
              <w:top w:val="single" w:sz="4" w:space="0" w:color="DEE9FA"/>
              <w:left w:val="single" w:sz="4" w:space="0" w:color="DEE9FA"/>
              <w:bottom w:val="single" w:sz="4" w:space="0" w:color="DEE9FA"/>
            </w:tcBorders>
            <w:shd w:val="clear" w:color="auto" w:fill="F0F3FF"/>
            <w:vAlign w:val="center"/>
          </w:tcPr>
          <w:p w14:paraId="46FB9CD0" w14:textId="77777777" w:rsidR="007F088C" w:rsidRPr="007F088C" w:rsidRDefault="007F088C" w:rsidP="007051FD">
            <w:pPr>
              <w:pStyle w:val="BodyText"/>
              <w:tabs>
                <w:tab w:val="left" w:pos="5310"/>
                <w:tab w:val="left" w:pos="5760"/>
              </w:tabs>
              <w:rPr>
                <w:rFonts w:ascii="Segoe UI" w:eastAsiaTheme="minorHAnsi" w:hAnsi="Segoe UI" w:cs="Segoe UI"/>
                <w:b/>
                <w:bCs/>
              </w:rPr>
            </w:pPr>
            <w:r w:rsidRPr="007F088C">
              <w:rPr>
                <w:rFonts w:ascii="Segoe UI" w:eastAsiaTheme="minorHAnsi" w:hAnsi="Segoe UI" w:cs="Segoe UI"/>
                <w:b/>
                <w:bCs/>
              </w:rPr>
              <w:t>*Email</w:t>
            </w:r>
          </w:p>
        </w:tc>
      </w:tr>
      <w:tr w:rsidR="007F088C" w:rsidRPr="00922C85" w14:paraId="0C3DFEEE" w14:textId="77777777" w:rsidTr="003B0395">
        <w:trPr>
          <w:gridAfter w:val="1"/>
          <w:wAfter w:w="90" w:type="dxa"/>
          <w:trHeight w:val="423"/>
        </w:trPr>
        <w:sdt>
          <w:sdtPr>
            <w:rPr>
              <w:b/>
            </w:rPr>
            <w:id w:val="278076030"/>
            <w:placeholder>
              <w:docPart w:val="36B3F822892D4B6D99E3DE6A7F7E6C76"/>
            </w:placeholder>
            <w:showingPlcHdr/>
          </w:sdtPr>
          <w:sdtEndPr/>
          <w:sdtContent>
            <w:tc>
              <w:tcPr>
                <w:tcW w:w="4588" w:type="dxa"/>
                <w:gridSpan w:val="2"/>
                <w:tcBorders>
                  <w:top w:val="single" w:sz="4" w:space="0" w:color="DEE9FA"/>
                  <w:bottom w:val="single" w:sz="4" w:space="0" w:color="DEE9FA"/>
                  <w:right w:val="single" w:sz="4" w:space="0" w:color="DEE9FA"/>
                </w:tcBorders>
                <w:shd w:val="clear" w:color="auto" w:fill="auto"/>
                <w:vAlign w:val="center"/>
              </w:tcPr>
              <w:p w14:paraId="67772CB9"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1411226732"/>
            <w:placeholder>
              <w:docPart w:val="36B3F822892D4B6D99E3DE6A7F7E6C76"/>
            </w:placeholder>
            <w:showingPlcHdr/>
          </w:sdtPr>
          <w:sdtEndPr/>
          <w:sdtContent>
            <w:tc>
              <w:tcPr>
                <w:tcW w:w="5132" w:type="dxa"/>
                <w:gridSpan w:val="3"/>
                <w:tcBorders>
                  <w:top w:val="single" w:sz="4" w:space="0" w:color="DEE9FA"/>
                  <w:left w:val="single" w:sz="4" w:space="0" w:color="DEE9FA"/>
                  <w:bottom w:val="single" w:sz="4" w:space="0" w:color="DEE9FA"/>
                </w:tcBorders>
                <w:shd w:val="clear" w:color="auto" w:fill="auto"/>
                <w:vAlign w:val="center"/>
              </w:tcPr>
              <w:p w14:paraId="61FB9989"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0C78433A" w14:textId="77777777" w:rsidTr="007051FD">
        <w:trPr>
          <w:trHeight w:val="423"/>
        </w:trPr>
        <w:tc>
          <w:tcPr>
            <w:tcW w:w="9810" w:type="dxa"/>
            <w:gridSpan w:val="6"/>
            <w:tcBorders>
              <w:top w:val="single" w:sz="4" w:space="0" w:color="DEE9FA"/>
              <w:bottom w:val="single" w:sz="4" w:space="0" w:color="DEE9FA"/>
            </w:tcBorders>
            <w:vAlign w:val="center"/>
          </w:tcPr>
          <w:p w14:paraId="4169A1FD" w14:textId="77777777" w:rsidR="007F088C" w:rsidRPr="00922C85" w:rsidRDefault="007F088C" w:rsidP="007051FD">
            <w:pPr>
              <w:pStyle w:val="BodyText"/>
              <w:tabs>
                <w:tab w:val="left" w:pos="5310"/>
                <w:tab w:val="left" w:pos="5760"/>
              </w:tabs>
              <w:rPr>
                <w:rFonts w:ascii="Segoe UI" w:hAnsi="Segoe UI" w:cs="Segoe UI"/>
                <w:b/>
              </w:rPr>
            </w:pPr>
            <w:r w:rsidRPr="007F088C">
              <w:rPr>
                <w:rFonts w:ascii="Segoe UI" w:hAnsi="Segoe UI" w:cs="Segoe UI"/>
                <w:b/>
                <w:bCs/>
              </w:rPr>
              <w:t>Address 1</w:t>
            </w:r>
            <w:r w:rsidRPr="007F088C">
              <w:rPr>
                <w:rFonts w:ascii="Segoe UI" w:hAnsi="Segoe UI" w:cs="Segoe UI"/>
                <w:bCs/>
              </w:rPr>
              <w:t xml:space="preserve">  </w:t>
            </w:r>
            <w:sdt>
              <w:sdtPr>
                <w:rPr>
                  <w:rFonts w:ascii="Segoe UI" w:hAnsi="Segoe UI" w:cs="Segoe UI"/>
                  <w:bCs/>
                </w:rPr>
                <w:id w:val="-1944141249"/>
                <w:placeholder>
                  <w:docPart w:val="DDCEB37B97A942A087688225F8003A11"/>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2E60CA04" w14:textId="77777777" w:rsidTr="003B0395">
        <w:trPr>
          <w:trHeight w:val="423"/>
        </w:trPr>
        <w:tc>
          <w:tcPr>
            <w:tcW w:w="9810" w:type="dxa"/>
            <w:gridSpan w:val="6"/>
            <w:tcBorders>
              <w:top w:val="single" w:sz="4" w:space="0" w:color="DEE9FA"/>
              <w:bottom w:val="single" w:sz="4" w:space="0" w:color="DEE9FA"/>
            </w:tcBorders>
            <w:vAlign w:val="center"/>
          </w:tcPr>
          <w:p w14:paraId="7CB7B327"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Address 2</w:t>
            </w:r>
            <w:r w:rsidRPr="006A2BF4">
              <w:rPr>
                <w:rFonts w:ascii="Segoe UI" w:hAnsi="Segoe UI" w:cs="Segoe UI"/>
                <w:b/>
                <w:bCs/>
                <w:spacing w:val="-2"/>
              </w:rPr>
              <w:t xml:space="preserve"> </w:t>
            </w:r>
            <w:r w:rsidRPr="00922C85">
              <w:rPr>
                <w:rFonts w:ascii="Segoe UI" w:hAnsi="Segoe UI" w:cs="Segoe UI"/>
                <w:spacing w:val="-2"/>
              </w:rPr>
              <w:t xml:space="preserve"> </w:t>
            </w:r>
            <w:sdt>
              <w:sdtPr>
                <w:rPr>
                  <w:rFonts w:ascii="Segoe UI" w:hAnsi="Segoe UI" w:cs="Segoe UI"/>
                  <w:spacing w:val="-2"/>
                </w:rPr>
                <w:id w:val="1139841185"/>
                <w:placeholder>
                  <w:docPart w:val="AAE524E8D2E04B23AC8247C271E7A2C1"/>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38192C" w14:paraId="2032C081" w14:textId="77777777" w:rsidTr="003B0395">
        <w:trPr>
          <w:trHeight w:val="314"/>
        </w:trPr>
        <w:tc>
          <w:tcPr>
            <w:tcW w:w="3239" w:type="dxa"/>
            <w:tcBorders>
              <w:top w:val="single" w:sz="4" w:space="0" w:color="DEE9FA"/>
              <w:bottom w:val="single" w:sz="4" w:space="0" w:color="DEE9FA"/>
              <w:right w:val="single" w:sz="4" w:space="0" w:color="DEE9FA"/>
            </w:tcBorders>
            <w:shd w:val="clear" w:color="auto" w:fill="F0F3FF"/>
            <w:vAlign w:val="center"/>
          </w:tcPr>
          <w:p w14:paraId="5232D631" w14:textId="77777777" w:rsidR="007F088C" w:rsidRPr="0038192C" w:rsidRDefault="007F088C" w:rsidP="007051FD">
            <w:pPr>
              <w:spacing w:before="0"/>
              <w:rPr>
                <w:b/>
              </w:rPr>
            </w:pPr>
            <w:r w:rsidRPr="0038192C">
              <w:rPr>
                <w:b/>
              </w:rPr>
              <w:t>*City</w:t>
            </w:r>
          </w:p>
        </w:tc>
        <w:tc>
          <w:tcPr>
            <w:tcW w:w="3328" w:type="dxa"/>
            <w:gridSpan w:val="2"/>
            <w:tcBorders>
              <w:top w:val="single" w:sz="4" w:space="0" w:color="DEE9FA"/>
              <w:left w:val="single" w:sz="4" w:space="0" w:color="DEE9FA"/>
              <w:bottom w:val="single" w:sz="4" w:space="0" w:color="DEE9FA"/>
              <w:right w:val="single" w:sz="4" w:space="0" w:color="DEE9FA"/>
            </w:tcBorders>
            <w:shd w:val="clear" w:color="auto" w:fill="F0F3FF"/>
            <w:vAlign w:val="center"/>
          </w:tcPr>
          <w:p w14:paraId="034FEE5F" w14:textId="77777777" w:rsidR="007F088C" w:rsidRPr="0038192C" w:rsidRDefault="007F088C" w:rsidP="007051FD">
            <w:pPr>
              <w:pStyle w:val="BodyText"/>
              <w:tabs>
                <w:tab w:val="left" w:pos="5310"/>
                <w:tab w:val="left" w:pos="5760"/>
              </w:tabs>
              <w:rPr>
                <w:rFonts w:ascii="Segoe UI" w:hAnsi="Segoe UI" w:cs="Segoe UI"/>
                <w:b/>
                <w:bCs/>
              </w:rPr>
            </w:pPr>
            <w:r w:rsidRPr="0038192C">
              <w:rPr>
                <w:rFonts w:ascii="Segoe UI" w:hAnsi="Segoe UI" w:cs="Segoe UI"/>
                <w:b/>
                <w:bCs/>
              </w:rPr>
              <w:t>State</w:t>
            </w:r>
          </w:p>
        </w:tc>
        <w:tc>
          <w:tcPr>
            <w:tcW w:w="3243" w:type="dxa"/>
            <w:gridSpan w:val="3"/>
            <w:tcBorders>
              <w:top w:val="single" w:sz="4" w:space="0" w:color="DEE9FA"/>
              <w:left w:val="single" w:sz="4" w:space="0" w:color="DEE9FA"/>
              <w:bottom w:val="single" w:sz="4" w:space="0" w:color="DEE9FA"/>
            </w:tcBorders>
            <w:shd w:val="clear" w:color="auto" w:fill="F0F3FF"/>
            <w:vAlign w:val="center"/>
          </w:tcPr>
          <w:p w14:paraId="2C785A73" w14:textId="77777777" w:rsidR="007F088C" w:rsidRPr="0038192C" w:rsidRDefault="007F088C" w:rsidP="007051FD">
            <w:pPr>
              <w:pStyle w:val="BodyText"/>
              <w:tabs>
                <w:tab w:val="left" w:pos="5310"/>
                <w:tab w:val="left" w:pos="5760"/>
              </w:tabs>
              <w:rPr>
                <w:rFonts w:ascii="Segoe UI" w:hAnsi="Segoe UI" w:cs="Segoe UI"/>
                <w:b/>
                <w:bCs/>
              </w:rPr>
            </w:pPr>
            <w:r w:rsidRPr="0038192C">
              <w:rPr>
                <w:rFonts w:ascii="Segoe UI" w:hAnsi="Segoe UI" w:cs="Segoe UI"/>
                <w:b/>
                <w:bCs/>
              </w:rPr>
              <w:t xml:space="preserve">*Zip Code + 4 </w:t>
            </w:r>
            <w:r w:rsidRPr="0038192C">
              <w:rPr>
                <w:rFonts w:ascii="Segoe UI" w:hAnsi="Segoe UI" w:cs="Segoe UI"/>
                <w:b/>
                <w:bCs/>
              </w:rPr>
              <w:br/>
            </w:r>
            <w:hyperlink r:id="rId15" w:history="1">
              <w:r w:rsidRPr="0038192C">
                <w:rPr>
                  <w:rStyle w:val="Hyperlink"/>
                  <w:rFonts w:ascii="Helvetica" w:hAnsi="Helvetica"/>
                  <w:sz w:val="20"/>
                  <w:szCs w:val="20"/>
                </w:rPr>
                <w:t>Link to USPS Zip Code Lookup</w:t>
              </w:r>
            </w:hyperlink>
          </w:p>
        </w:tc>
      </w:tr>
      <w:tr w:rsidR="007F088C" w:rsidRPr="00922C85" w14:paraId="69AE1AE2" w14:textId="77777777" w:rsidTr="003B0395">
        <w:trPr>
          <w:trHeight w:val="423"/>
        </w:trPr>
        <w:tc>
          <w:tcPr>
            <w:tcW w:w="3239" w:type="dxa"/>
            <w:tcBorders>
              <w:top w:val="single" w:sz="4" w:space="0" w:color="DEE9FA"/>
              <w:bottom w:val="single" w:sz="4" w:space="0" w:color="DEE9FA"/>
              <w:right w:val="single" w:sz="4" w:space="0" w:color="DEE9FA"/>
            </w:tcBorders>
            <w:vAlign w:val="center"/>
          </w:tcPr>
          <w:p w14:paraId="560FCD5C" w14:textId="77777777" w:rsidR="007F088C" w:rsidRDefault="00752825" w:rsidP="007051FD">
            <w:pPr>
              <w:spacing w:before="0"/>
              <w:rPr>
                <w:b/>
              </w:rPr>
            </w:pPr>
            <w:sdt>
              <w:sdtPr>
                <w:rPr>
                  <w:b/>
                </w:rPr>
                <w:id w:val="-885638065"/>
                <w:placeholder>
                  <w:docPart w:val="C69BA066783448119614F6349F3E669F"/>
                </w:placeholder>
                <w:showingPlcHdr/>
              </w:sdtPr>
              <w:sdtEndPr/>
              <w:sdtContent>
                <w:r w:rsidR="007F088C" w:rsidRPr="003B483E">
                  <w:rPr>
                    <w:rStyle w:val="PlaceholderText"/>
                  </w:rPr>
                  <w:t>Click or tap here to enter text.</w:t>
                </w:r>
              </w:sdtContent>
            </w:sdt>
          </w:p>
        </w:tc>
        <w:tc>
          <w:tcPr>
            <w:tcW w:w="3328" w:type="dxa"/>
            <w:gridSpan w:val="2"/>
            <w:tcBorders>
              <w:top w:val="single" w:sz="4" w:space="0" w:color="DEE9FA"/>
              <w:left w:val="single" w:sz="4" w:space="0" w:color="DEE9FA"/>
              <w:bottom w:val="single" w:sz="4" w:space="0" w:color="DEE9FA"/>
              <w:right w:val="single" w:sz="4" w:space="0" w:color="DEE9FA"/>
            </w:tcBorders>
            <w:vAlign w:val="center"/>
          </w:tcPr>
          <w:p w14:paraId="37461A9D" w14:textId="77777777" w:rsidR="007F088C" w:rsidRDefault="00752825" w:rsidP="007051FD">
            <w:pPr>
              <w:pStyle w:val="BodyText"/>
              <w:tabs>
                <w:tab w:val="left" w:pos="5310"/>
                <w:tab w:val="left" w:pos="5760"/>
              </w:tabs>
              <w:rPr>
                <w:rFonts w:ascii="Segoe UI" w:hAnsi="Segoe UI" w:cs="Segoe UI"/>
                <w:b/>
                <w:bCs/>
              </w:rPr>
            </w:pPr>
            <w:sdt>
              <w:sdtPr>
                <w:rPr>
                  <w:rFonts w:ascii="Segoe UI" w:hAnsi="Segoe UI" w:cs="Segoe UI"/>
                  <w:b/>
                  <w:bCs/>
                </w:rPr>
                <w:id w:val="-262998148"/>
                <w:placeholder>
                  <w:docPart w:val="C69BA066783448119614F6349F3E669F"/>
                </w:placeholder>
                <w:showingPlcHdr/>
              </w:sdtPr>
              <w:sdtEndPr/>
              <w:sdtContent>
                <w:r w:rsidR="007F088C" w:rsidRPr="003B483E">
                  <w:rPr>
                    <w:rStyle w:val="PlaceholderText"/>
                  </w:rPr>
                  <w:t>Click or tap here to enter text.</w:t>
                </w:r>
              </w:sdtContent>
            </w:sdt>
          </w:p>
        </w:tc>
        <w:tc>
          <w:tcPr>
            <w:tcW w:w="3243" w:type="dxa"/>
            <w:gridSpan w:val="3"/>
            <w:tcBorders>
              <w:top w:val="single" w:sz="4" w:space="0" w:color="DEE9FA"/>
              <w:left w:val="single" w:sz="4" w:space="0" w:color="DEE9FA"/>
              <w:bottom w:val="single" w:sz="4" w:space="0" w:color="DEE9FA"/>
            </w:tcBorders>
            <w:vAlign w:val="center"/>
          </w:tcPr>
          <w:sdt>
            <w:sdtPr>
              <w:rPr>
                <w:rFonts w:ascii="Segoe UI" w:hAnsi="Segoe UI" w:cs="Segoe UI"/>
                <w:b/>
                <w:bCs/>
              </w:rPr>
              <w:id w:val="-1055381865"/>
              <w:placeholder>
                <w:docPart w:val="C69BA066783448119614F6349F3E669F"/>
              </w:placeholder>
              <w:showingPlcHdr/>
            </w:sdtPr>
            <w:sdtEndPr/>
            <w:sdtContent>
              <w:p w14:paraId="1777CADC"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sdtContent>
          </w:sdt>
        </w:tc>
      </w:tr>
      <w:tr w:rsidR="007F088C" w:rsidRPr="007F088C" w14:paraId="6392A54A" w14:textId="77777777" w:rsidTr="007F088C">
        <w:trPr>
          <w:trHeight w:val="125"/>
        </w:trPr>
        <w:tc>
          <w:tcPr>
            <w:tcW w:w="3239" w:type="dxa"/>
            <w:tcBorders>
              <w:top w:val="single" w:sz="4" w:space="0" w:color="DEE9FA"/>
              <w:bottom w:val="single" w:sz="4" w:space="0" w:color="DEE9FA"/>
            </w:tcBorders>
            <w:vAlign w:val="center"/>
          </w:tcPr>
          <w:p w14:paraId="60AA3ACF" w14:textId="77777777" w:rsidR="007F088C" w:rsidRPr="007F088C" w:rsidRDefault="007F088C" w:rsidP="007051FD">
            <w:pPr>
              <w:spacing w:before="0"/>
              <w:rPr>
                <w:b/>
                <w:sz w:val="16"/>
                <w:szCs w:val="16"/>
              </w:rPr>
            </w:pPr>
          </w:p>
        </w:tc>
        <w:tc>
          <w:tcPr>
            <w:tcW w:w="3328" w:type="dxa"/>
            <w:gridSpan w:val="2"/>
            <w:tcBorders>
              <w:top w:val="single" w:sz="4" w:space="0" w:color="DEE9FA"/>
              <w:bottom w:val="single" w:sz="4" w:space="0" w:color="DEE9FA"/>
            </w:tcBorders>
            <w:vAlign w:val="center"/>
          </w:tcPr>
          <w:p w14:paraId="7D9EFC59" w14:textId="77777777" w:rsidR="007F088C" w:rsidRPr="007F088C" w:rsidRDefault="007F088C" w:rsidP="007051FD">
            <w:pPr>
              <w:pStyle w:val="BodyText"/>
              <w:tabs>
                <w:tab w:val="left" w:pos="5310"/>
                <w:tab w:val="left" w:pos="5760"/>
              </w:tabs>
              <w:rPr>
                <w:rFonts w:ascii="Segoe UI" w:hAnsi="Segoe UI" w:cs="Segoe UI"/>
                <w:b/>
                <w:bCs/>
                <w:sz w:val="16"/>
                <w:szCs w:val="16"/>
              </w:rPr>
            </w:pPr>
          </w:p>
        </w:tc>
        <w:tc>
          <w:tcPr>
            <w:tcW w:w="3243" w:type="dxa"/>
            <w:gridSpan w:val="3"/>
            <w:tcBorders>
              <w:top w:val="single" w:sz="4" w:space="0" w:color="DEE9FA"/>
              <w:bottom w:val="single" w:sz="4" w:space="0" w:color="DEE9FA"/>
            </w:tcBorders>
            <w:vAlign w:val="center"/>
          </w:tcPr>
          <w:p w14:paraId="5743EAC6" w14:textId="77777777" w:rsidR="007F088C" w:rsidRPr="007F088C" w:rsidRDefault="007F088C" w:rsidP="007051FD">
            <w:pPr>
              <w:pStyle w:val="BodyText"/>
              <w:tabs>
                <w:tab w:val="left" w:pos="5310"/>
                <w:tab w:val="left" w:pos="5760"/>
              </w:tabs>
              <w:rPr>
                <w:rFonts w:ascii="Segoe UI" w:hAnsi="Segoe UI" w:cs="Segoe UI"/>
                <w:b/>
                <w:bCs/>
                <w:sz w:val="16"/>
                <w:szCs w:val="16"/>
              </w:rPr>
            </w:pPr>
          </w:p>
        </w:tc>
      </w:tr>
      <w:tr w:rsidR="007F088C" w:rsidRPr="007F088C" w14:paraId="0CD8C3AB" w14:textId="77777777" w:rsidTr="003B0395">
        <w:trPr>
          <w:trHeight w:val="395"/>
        </w:trPr>
        <w:tc>
          <w:tcPr>
            <w:tcW w:w="9810" w:type="dxa"/>
            <w:gridSpan w:val="6"/>
            <w:tcBorders>
              <w:bottom w:val="single" w:sz="4" w:space="0" w:color="DEE9FA"/>
            </w:tcBorders>
            <w:shd w:val="clear" w:color="auto" w:fill="B6CEF4"/>
            <w:vAlign w:val="center"/>
          </w:tcPr>
          <w:p w14:paraId="07D83793" w14:textId="77777777" w:rsidR="007F088C" w:rsidRPr="007F088C" w:rsidRDefault="007F088C" w:rsidP="007051FD">
            <w:pPr>
              <w:pStyle w:val="Heading4"/>
              <w:spacing w:before="0"/>
              <w:rPr>
                <w:b/>
                <w:bCs/>
                <w:color w:val="0A3C7D"/>
              </w:rPr>
            </w:pPr>
            <w:r w:rsidRPr="007F088C">
              <w:rPr>
                <w:b/>
                <w:bCs/>
                <w:color w:val="0A3C7D"/>
              </w:rPr>
              <w:t>Contact Information</w:t>
            </w:r>
          </w:p>
        </w:tc>
      </w:tr>
      <w:tr w:rsidR="007F088C" w:rsidRPr="00922C85" w14:paraId="37CD3661" w14:textId="77777777" w:rsidTr="003B0395">
        <w:trPr>
          <w:trHeight w:val="143"/>
        </w:trPr>
        <w:tc>
          <w:tcPr>
            <w:tcW w:w="4588" w:type="dxa"/>
            <w:gridSpan w:val="2"/>
            <w:tcBorders>
              <w:top w:val="single" w:sz="4" w:space="0" w:color="DEE9FA"/>
              <w:bottom w:val="single" w:sz="4" w:space="0" w:color="DEE9FA"/>
              <w:right w:val="single" w:sz="4" w:space="0" w:color="DEE9FA"/>
            </w:tcBorders>
            <w:shd w:val="clear" w:color="auto" w:fill="F0F3FF"/>
            <w:vAlign w:val="center"/>
          </w:tcPr>
          <w:p w14:paraId="72D7329D" w14:textId="77777777" w:rsidR="007F088C" w:rsidRDefault="007F088C" w:rsidP="007051FD">
            <w:pPr>
              <w:spacing w:before="0"/>
              <w:rPr>
                <w:b/>
              </w:rPr>
            </w:pPr>
            <w:r>
              <w:rPr>
                <w:b/>
              </w:rPr>
              <w:t>*First Name</w:t>
            </w:r>
          </w:p>
        </w:tc>
        <w:tc>
          <w:tcPr>
            <w:tcW w:w="5222" w:type="dxa"/>
            <w:gridSpan w:val="4"/>
            <w:tcBorders>
              <w:top w:val="single" w:sz="4" w:space="0" w:color="DEE9FA"/>
              <w:left w:val="single" w:sz="4" w:space="0" w:color="DEE9FA"/>
              <w:bottom w:val="single" w:sz="4" w:space="0" w:color="DEE9FA"/>
            </w:tcBorders>
            <w:shd w:val="clear" w:color="auto" w:fill="F0F3FF"/>
            <w:vAlign w:val="center"/>
          </w:tcPr>
          <w:p w14:paraId="44BD936B"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*Last Name</w:t>
            </w:r>
          </w:p>
        </w:tc>
      </w:tr>
      <w:tr w:rsidR="007F088C" w:rsidRPr="00922C85" w14:paraId="44DF07D7" w14:textId="77777777" w:rsidTr="003B0395">
        <w:trPr>
          <w:trHeight w:val="423"/>
        </w:trPr>
        <w:sdt>
          <w:sdtPr>
            <w:rPr>
              <w:b/>
            </w:rPr>
            <w:id w:val="1183241509"/>
            <w:placeholder>
              <w:docPart w:val="257E7770571943F8A0B5A01052BDD5C7"/>
            </w:placeholder>
            <w:showingPlcHdr/>
          </w:sdtPr>
          <w:sdtEndPr/>
          <w:sdtContent>
            <w:tc>
              <w:tcPr>
                <w:tcW w:w="4588" w:type="dxa"/>
                <w:gridSpan w:val="2"/>
                <w:tcBorders>
                  <w:top w:val="single" w:sz="4" w:space="0" w:color="DEE9FA"/>
                  <w:bottom w:val="single" w:sz="4" w:space="0" w:color="DEE9FA"/>
                  <w:right w:val="single" w:sz="4" w:space="0" w:color="DEE9FA"/>
                </w:tcBorders>
                <w:vAlign w:val="center"/>
              </w:tcPr>
              <w:p w14:paraId="56ABFE27"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2025206317"/>
            <w:placeholder>
              <w:docPart w:val="257E7770571943F8A0B5A01052BDD5C7"/>
            </w:placeholder>
            <w:showingPlcHdr/>
          </w:sdtPr>
          <w:sdtEndPr/>
          <w:sdtContent>
            <w:tc>
              <w:tcPr>
                <w:tcW w:w="5222" w:type="dxa"/>
                <w:gridSpan w:val="4"/>
                <w:tcBorders>
                  <w:top w:val="single" w:sz="4" w:space="0" w:color="DEE9FA"/>
                  <w:left w:val="single" w:sz="4" w:space="0" w:color="DEE9FA"/>
                  <w:bottom w:val="single" w:sz="4" w:space="0" w:color="DEE9FA"/>
                </w:tcBorders>
                <w:vAlign w:val="center"/>
              </w:tcPr>
              <w:p w14:paraId="1F4212FC"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3367732C" w14:textId="77777777" w:rsidTr="003B0395">
        <w:trPr>
          <w:gridAfter w:val="1"/>
          <w:wAfter w:w="88" w:type="dxa"/>
          <w:trHeight w:val="45"/>
        </w:trPr>
        <w:tc>
          <w:tcPr>
            <w:tcW w:w="4590" w:type="dxa"/>
            <w:gridSpan w:val="2"/>
            <w:tcBorders>
              <w:top w:val="single" w:sz="4" w:space="0" w:color="DEE9FA"/>
              <w:bottom w:val="single" w:sz="4" w:space="0" w:color="DEE9FA"/>
              <w:right w:val="single" w:sz="4" w:space="0" w:color="DEE9FA"/>
            </w:tcBorders>
            <w:shd w:val="clear" w:color="auto" w:fill="F0F3FF"/>
            <w:vAlign w:val="center"/>
          </w:tcPr>
          <w:p w14:paraId="3B3CA915" w14:textId="77777777" w:rsidR="007F088C" w:rsidRDefault="007F088C" w:rsidP="007051FD">
            <w:pPr>
              <w:spacing w:before="0"/>
              <w:rPr>
                <w:b/>
              </w:rPr>
            </w:pPr>
            <w:r>
              <w:rPr>
                <w:b/>
                <w:bCs/>
              </w:rPr>
              <w:t>*Phone Number</w:t>
            </w:r>
          </w:p>
        </w:tc>
        <w:tc>
          <w:tcPr>
            <w:tcW w:w="5132" w:type="dxa"/>
            <w:gridSpan w:val="3"/>
            <w:tcBorders>
              <w:top w:val="single" w:sz="4" w:space="0" w:color="DEE9FA"/>
              <w:left w:val="single" w:sz="4" w:space="0" w:color="DEE9FA"/>
              <w:bottom w:val="single" w:sz="4" w:space="0" w:color="DEE9FA"/>
            </w:tcBorders>
            <w:shd w:val="clear" w:color="auto" w:fill="F0F3FF"/>
            <w:vAlign w:val="center"/>
          </w:tcPr>
          <w:p w14:paraId="212F6CA3" w14:textId="77777777" w:rsidR="007F088C" w:rsidRPr="007F088C" w:rsidRDefault="007F088C" w:rsidP="007051FD">
            <w:pPr>
              <w:pStyle w:val="BodyText"/>
              <w:tabs>
                <w:tab w:val="left" w:pos="5310"/>
                <w:tab w:val="left" w:pos="5760"/>
              </w:tabs>
              <w:rPr>
                <w:rFonts w:ascii="Segoe UI" w:eastAsiaTheme="minorHAnsi" w:hAnsi="Segoe UI" w:cs="Segoe UI"/>
                <w:b/>
                <w:bCs/>
              </w:rPr>
            </w:pPr>
            <w:r w:rsidRPr="007F088C">
              <w:rPr>
                <w:rFonts w:ascii="Segoe UI" w:eastAsiaTheme="minorHAnsi" w:hAnsi="Segoe UI" w:cs="Segoe UI"/>
                <w:b/>
                <w:bCs/>
              </w:rPr>
              <w:t>*Email</w:t>
            </w:r>
          </w:p>
        </w:tc>
      </w:tr>
      <w:tr w:rsidR="007F088C" w:rsidRPr="00922C85" w14:paraId="26ED4FE4" w14:textId="77777777" w:rsidTr="003B0395">
        <w:trPr>
          <w:gridAfter w:val="1"/>
          <w:wAfter w:w="88" w:type="dxa"/>
          <w:trHeight w:val="423"/>
        </w:trPr>
        <w:sdt>
          <w:sdtPr>
            <w:rPr>
              <w:b/>
            </w:rPr>
            <w:id w:val="703602131"/>
            <w:placeholder>
              <w:docPart w:val="70D416D414044B95B1051918559C22CF"/>
            </w:placeholder>
            <w:showingPlcHdr/>
          </w:sdtPr>
          <w:sdtEndPr/>
          <w:sdtContent>
            <w:tc>
              <w:tcPr>
                <w:tcW w:w="4590" w:type="dxa"/>
                <w:gridSpan w:val="2"/>
                <w:tcBorders>
                  <w:top w:val="single" w:sz="4" w:space="0" w:color="DEE9FA"/>
                  <w:bottom w:val="single" w:sz="4" w:space="0" w:color="DEE9FA"/>
                  <w:right w:val="single" w:sz="4" w:space="0" w:color="DEE9FA"/>
                </w:tcBorders>
                <w:shd w:val="clear" w:color="auto" w:fill="auto"/>
                <w:vAlign w:val="center"/>
              </w:tcPr>
              <w:p w14:paraId="22BA1D2D" w14:textId="77777777" w:rsidR="007F088C" w:rsidRDefault="007F088C" w:rsidP="007051FD">
                <w:pPr>
                  <w:spacing w:before="0"/>
                  <w:rPr>
                    <w:b/>
                  </w:rPr>
                </w:pPr>
                <w:r w:rsidRPr="003B483E">
                  <w:rPr>
                    <w:rStyle w:val="PlaceholderText"/>
                  </w:rPr>
                  <w:t>Click or tap here to enter text.</w:t>
                </w:r>
              </w:p>
            </w:tc>
          </w:sdtContent>
        </w:sdt>
        <w:sdt>
          <w:sdtPr>
            <w:rPr>
              <w:rFonts w:ascii="Segoe UI" w:hAnsi="Segoe UI" w:cs="Segoe UI"/>
              <w:b/>
              <w:bCs/>
            </w:rPr>
            <w:id w:val="-2043430354"/>
            <w:placeholder>
              <w:docPart w:val="70D416D414044B95B1051918559C22CF"/>
            </w:placeholder>
            <w:showingPlcHdr/>
          </w:sdtPr>
          <w:sdtEndPr/>
          <w:sdtContent>
            <w:tc>
              <w:tcPr>
                <w:tcW w:w="5132" w:type="dxa"/>
                <w:gridSpan w:val="3"/>
                <w:tcBorders>
                  <w:top w:val="single" w:sz="4" w:space="0" w:color="DEE9FA"/>
                  <w:left w:val="single" w:sz="4" w:space="0" w:color="DEE9FA"/>
                  <w:bottom w:val="single" w:sz="4" w:space="0" w:color="DEE9FA"/>
                </w:tcBorders>
                <w:shd w:val="clear" w:color="auto" w:fill="auto"/>
                <w:vAlign w:val="center"/>
              </w:tcPr>
              <w:p w14:paraId="58FE180B"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tc>
          </w:sdtContent>
        </w:sdt>
      </w:tr>
      <w:tr w:rsidR="007F088C" w:rsidRPr="00922C85" w14:paraId="254328CD" w14:textId="77777777" w:rsidTr="007051FD">
        <w:trPr>
          <w:trHeight w:val="423"/>
        </w:trPr>
        <w:tc>
          <w:tcPr>
            <w:tcW w:w="9810" w:type="dxa"/>
            <w:gridSpan w:val="6"/>
            <w:tcBorders>
              <w:top w:val="single" w:sz="4" w:space="0" w:color="DEE9FA"/>
              <w:bottom w:val="single" w:sz="4" w:space="0" w:color="DEE9FA"/>
            </w:tcBorders>
            <w:vAlign w:val="center"/>
          </w:tcPr>
          <w:p w14:paraId="791E94E6" w14:textId="77777777" w:rsidR="007F088C" w:rsidRPr="00922C85" w:rsidRDefault="007F088C" w:rsidP="007051FD">
            <w:pPr>
              <w:pStyle w:val="BodyText"/>
              <w:tabs>
                <w:tab w:val="left" w:pos="5310"/>
                <w:tab w:val="left" w:pos="5760"/>
              </w:tabs>
              <w:rPr>
                <w:rFonts w:ascii="Segoe UI" w:hAnsi="Segoe UI" w:cs="Segoe UI"/>
                <w:b/>
              </w:rPr>
            </w:pPr>
            <w:r w:rsidRPr="007F088C">
              <w:rPr>
                <w:rFonts w:ascii="Segoe UI" w:hAnsi="Segoe UI" w:cs="Segoe UI"/>
                <w:b/>
                <w:bCs/>
              </w:rPr>
              <w:t>Address 1</w:t>
            </w:r>
            <w:r w:rsidRPr="007F088C">
              <w:rPr>
                <w:rFonts w:ascii="Segoe UI" w:hAnsi="Segoe UI" w:cs="Segoe UI"/>
                <w:bCs/>
              </w:rPr>
              <w:t xml:space="preserve">  </w:t>
            </w:r>
            <w:sdt>
              <w:sdtPr>
                <w:rPr>
                  <w:rFonts w:ascii="Segoe UI" w:hAnsi="Segoe UI" w:cs="Segoe UI"/>
                  <w:bCs/>
                </w:rPr>
                <w:id w:val="-725836491"/>
                <w:placeholder>
                  <w:docPart w:val="1B60DF9E4496463E92AAA2A27693C9C7"/>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1EE9CB9A" w14:textId="77777777" w:rsidTr="003B0395">
        <w:trPr>
          <w:trHeight w:val="423"/>
        </w:trPr>
        <w:tc>
          <w:tcPr>
            <w:tcW w:w="9810" w:type="dxa"/>
            <w:gridSpan w:val="6"/>
            <w:tcBorders>
              <w:top w:val="single" w:sz="4" w:space="0" w:color="DEE9FA"/>
              <w:bottom w:val="single" w:sz="4" w:space="0" w:color="DEE9FA"/>
            </w:tcBorders>
            <w:vAlign w:val="center"/>
          </w:tcPr>
          <w:p w14:paraId="1C811405"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Address 2</w:t>
            </w:r>
            <w:r w:rsidRPr="006A2BF4">
              <w:rPr>
                <w:rFonts w:ascii="Segoe UI" w:hAnsi="Segoe UI" w:cs="Segoe UI"/>
                <w:b/>
                <w:bCs/>
                <w:spacing w:val="-2"/>
              </w:rPr>
              <w:t xml:space="preserve"> </w:t>
            </w:r>
            <w:r w:rsidRPr="00922C85">
              <w:rPr>
                <w:rFonts w:ascii="Segoe UI" w:hAnsi="Segoe UI" w:cs="Segoe UI"/>
                <w:spacing w:val="-2"/>
              </w:rPr>
              <w:t xml:space="preserve"> </w:t>
            </w:r>
            <w:sdt>
              <w:sdtPr>
                <w:rPr>
                  <w:rFonts w:ascii="Segoe UI" w:hAnsi="Segoe UI" w:cs="Segoe UI"/>
                  <w:spacing w:val="-2"/>
                </w:rPr>
                <w:id w:val="1833020218"/>
                <w:placeholder>
                  <w:docPart w:val="6D37EE892DAB4393AFCDF4A5C35E7E5F"/>
                </w:placeholder>
                <w:showingPlcHdr/>
              </w:sdtPr>
              <w:sdtEndPr/>
              <w:sdtContent>
                <w:r w:rsidRPr="0038192C">
                  <w:rPr>
                    <w:rStyle w:val="PlaceholderText"/>
                    <w:rFonts w:ascii="Segoe UI" w:hAnsi="Segoe UI" w:cs="Segoe UI"/>
                    <w:color w:val="7F7F7F" w:themeColor="text1" w:themeTint="80"/>
                  </w:rPr>
                  <w:t>Click here to enter text.</w:t>
                </w:r>
              </w:sdtContent>
            </w:sdt>
          </w:p>
        </w:tc>
      </w:tr>
      <w:tr w:rsidR="007F088C" w:rsidRPr="00922C85" w14:paraId="01061CEE" w14:textId="77777777" w:rsidTr="003B0395">
        <w:trPr>
          <w:trHeight w:val="45"/>
        </w:trPr>
        <w:tc>
          <w:tcPr>
            <w:tcW w:w="3239" w:type="dxa"/>
            <w:tcBorders>
              <w:top w:val="single" w:sz="4" w:space="0" w:color="DEE9FA"/>
              <w:bottom w:val="single" w:sz="4" w:space="0" w:color="DEE9FA"/>
              <w:right w:val="single" w:sz="4" w:space="0" w:color="DEE9FA"/>
            </w:tcBorders>
            <w:shd w:val="clear" w:color="auto" w:fill="F0F3FF"/>
            <w:vAlign w:val="center"/>
          </w:tcPr>
          <w:p w14:paraId="0A3486E0" w14:textId="77777777" w:rsidR="007F088C" w:rsidRDefault="007F088C" w:rsidP="007051FD">
            <w:pPr>
              <w:spacing w:before="0"/>
              <w:rPr>
                <w:b/>
              </w:rPr>
            </w:pPr>
            <w:r>
              <w:rPr>
                <w:b/>
              </w:rPr>
              <w:t>*City</w:t>
            </w:r>
          </w:p>
        </w:tc>
        <w:tc>
          <w:tcPr>
            <w:tcW w:w="3328" w:type="dxa"/>
            <w:gridSpan w:val="2"/>
            <w:tcBorders>
              <w:top w:val="single" w:sz="4" w:space="0" w:color="DEE9FA"/>
              <w:left w:val="single" w:sz="4" w:space="0" w:color="DEE9FA"/>
              <w:bottom w:val="single" w:sz="4" w:space="0" w:color="DEE9FA"/>
              <w:right w:val="single" w:sz="4" w:space="0" w:color="DEE9FA"/>
            </w:tcBorders>
            <w:shd w:val="clear" w:color="auto" w:fill="F0F3FF"/>
            <w:vAlign w:val="center"/>
          </w:tcPr>
          <w:p w14:paraId="1C26EE22"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State</w:t>
            </w:r>
          </w:p>
        </w:tc>
        <w:tc>
          <w:tcPr>
            <w:tcW w:w="3243" w:type="dxa"/>
            <w:gridSpan w:val="3"/>
            <w:tcBorders>
              <w:top w:val="single" w:sz="4" w:space="0" w:color="DEE9FA"/>
              <w:left w:val="single" w:sz="4" w:space="0" w:color="DEE9FA"/>
              <w:bottom w:val="single" w:sz="4" w:space="0" w:color="DEE9FA"/>
            </w:tcBorders>
            <w:shd w:val="clear" w:color="auto" w:fill="F0F3FF"/>
            <w:vAlign w:val="center"/>
          </w:tcPr>
          <w:p w14:paraId="1C8A4F04" w14:textId="77777777" w:rsidR="007F088C" w:rsidRDefault="007F088C" w:rsidP="007051FD">
            <w:pPr>
              <w:pStyle w:val="BodyText"/>
              <w:tabs>
                <w:tab w:val="left" w:pos="5310"/>
                <w:tab w:val="left" w:pos="5760"/>
              </w:tabs>
              <w:rPr>
                <w:rFonts w:ascii="Segoe UI" w:hAnsi="Segoe UI" w:cs="Segoe UI"/>
                <w:b/>
                <w:bCs/>
              </w:rPr>
            </w:pPr>
            <w:r>
              <w:rPr>
                <w:rFonts w:ascii="Segoe UI" w:hAnsi="Segoe UI" w:cs="Segoe UI"/>
                <w:b/>
                <w:bCs/>
              </w:rPr>
              <w:t xml:space="preserve">*Zip Code + 4 </w:t>
            </w:r>
            <w:r>
              <w:rPr>
                <w:rFonts w:ascii="Segoe UI" w:hAnsi="Segoe UI" w:cs="Segoe UI"/>
                <w:b/>
                <w:bCs/>
              </w:rPr>
              <w:br/>
            </w:r>
            <w:hyperlink r:id="rId16" w:history="1">
              <w:r w:rsidRPr="0056156F">
                <w:rPr>
                  <w:rStyle w:val="Hyperlink"/>
                  <w:rFonts w:ascii="Helvetica" w:hAnsi="Helvetica"/>
                  <w:sz w:val="20"/>
                  <w:szCs w:val="20"/>
                </w:rPr>
                <w:t>Link to USPS Zip Code Lookup</w:t>
              </w:r>
            </w:hyperlink>
          </w:p>
        </w:tc>
      </w:tr>
      <w:tr w:rsidR="007F088C" w:rsidRPr="00922C85" w14:paraId="2BD06205" w14:textId="77777777" w:rsidTr="003B0395">
        <w:trPr>
          <w:trHeight w:val="423"/>
        </w:trPr>
        <w:tc>
          <w:tcPr>
            <w:tcW w:w="3239" w:type="dxa"/>
            <w:tcBorders>
              <w:top w:val="single" w:sz="4" w:space="0" w:color="DEE9FA"/>
              <w:bottom w:val="single" w:sz="4" w:space="0" w:color="DEE9FA"/>
              <w:right w:val="single" w:sz="4" w:space="0" w:color="DEE9FA"/>
            </w:tcBorders>
            <w:vAlign w:val="center"/>
          </w:tcPr>
          <w:p w14:paraId="62908D15" w14:textId="77777777" w:rsidR="007F088C" w:rsidRDefault="00752825" w:rsidP="007051FD">
            <w:pPr>
              <w:spacing w:before="0"/>
              <w:rPr>
                <w:b/>
              </w:rPr>
            </w:pPr>
            <w:sdt>
              <w:sdtPr>
                <w:rPr>
                  <w:b/>
                </w:rPr>
                <w:id w:val="1124194666"/>
                <w:placeholder>
                  <w:docPart w:val="0D43BBAC78ED45E9A9DB17A94BF52229"/>
                </w:placeholder>
                <w:showingPlcHdr/>
              </w:sdtPr>
              <w:sdtEndPr/>
              <w:sdtContent>
                <w:r w:rsidR="007F088C" w:rsidRPr="003B483E">
                  <w:rPr>
                    <w:rStyle w:val="PlaceholderText"/>
                  </w:rPr>
                  <w:t>Click or tap here to enter text.</w:t>
                </w:r>
              </w:sdtContent>
            </w:sdt>
          </w:p>
        </w:tc>
        <w:tc>
          <w:tcPr>
            <w:tcW w:w="3328" w:type="dxa"/>
            <w:gridSpan w:val="2"/>
            <w:tcBorders>
              <w:top w:val="single" w:sz="4" w:space="0" w:color="DEE9FA"/>
              <w:left w:val="single" w:sz="4" w:space="0" w:color="DEE9FA"/>
              <w:bottom w:val="single" w:sz="4" w:space="0" w:color="DEE9FA"/>
              <w:right w:val="single" w:sz="4" w:space="0" w:color="DEE9FA"/>
            </w:tcBorders>
            <w:vAlign w:val="center"/>
          </w:tcPr>
          <w:p w14:paraId="5E81486D" w14:textId="77777777" w:rsidR="007F088C" w:rsidRDefault="00752825" w:rsidP="007051FD">
            <w:pPr>
              <w:pStyle w:val="BodyText"/>
              <w:tabs>
                <w:tab w:val="left" w:pos="5310"/>
                <w:tab w:val="left" w:pos="5760"/>
              </w:tabs>
              <w:rPr>
                <w:rFonts w:ascii="Segoe UI" w:hAnsi="Segoe UI" w:cs="Segoe UI"/>
                <w:b/>
                <w:bCs/>
              </w:rPr>
            </w:pPr>
            <w:sdt>
              <w:sdtPr>
                <w:rPr>
                  <w:rFonts w:ascii="Segoe UI" w:hAnsi="Segoe UI" w:cs="Segoe UI"/>
                  <w:b/>
                  <w:bCs/>
                </w:rPr>
                <w:id w:val="395021738"/>
                <w:placeholder>
                  <w:docPart w:val="0D43BBAC78ED45E9A9DB17A94BF52229"/>
                </w:placeholder>
                <w:showingPlcHdr/>
              </w:sdtPr>
              <w:sdtEndPr/>
              <w:sdtContent>
                <w:r w:rsidR="007F088C" w:rsidRPr="003B483E">
                  <w:rPr>
                    <w:rStyle w:val="PlaceholderText"/>
                  </w:rPr>
                  <w:t>Click or tap here to enter text.</w:t>
                </w:r>
              </w:sdtContent>
            </w:sdt>
          </w:p>
        </w:tc>
        <w:tc>
          <w:tcPr>
            <w:tcW w:w="3243" w:type="dxa"/>
            <w:gridSpan w:val="3"/>
            <w:tcBorders>
              <w:top w:val="single" w:sz="4" w:space="0" w:color="DEE9FA"/>
              <w:left w:val="single" w:sz="4" w:space="0" w:color="DEE9FA"/>
              <w:bottom w:val="single" w:sz="4" w:space="0" w:color="DEE9FA"/>
            </w:tcBorders>
            <w:vAlign w:val="center"/>
          </w:tcPr>
          <w:sdt>
            <w:sdtPr>
              <w:rPr>
                <w:rFonts w:ascii="Segoe UI" w:hAnsi="Segoe UI" w:cs="Segoe UI"/>
                <w:b/>
                <w:bCs/>
              </w:rPr>
              <w:id w:val="167829452"/>
              <w:placeholder>
                <w:docPart w:val="0D43BBAC78ED45E9A9DB17A94BF52229"/>
              </w:placeholder>
              <w:showingPlcHdr/>
            </w:sdtPr>
            <w:sdtEndPr/>
            <w:sdtContent>
              <w:p w14:paraId="20C4752F" w14:textId="77777777" w:rsidR="007F088C" w:rsidRDefault="007F088C" w:rsidP="007051FD">
                <w:pPr>
                  <w:pStyle w:val="BodyText"/>
                  <w:tabs>
                    <w:tab w:val="left" w:pos="5310"/>
                    <w:tab w:val="left" w:pos="5760"/>
                  </w:tabs>
                  <w:rPr>
                    <w:rFonts w:ascii="Segoe UI" w:hAnsi="Segoe UI" w:cs="Segoe UI"/>
                    <w:b/>
                    <w:bCs/>
                  </w:rPr>
                </w:pPr>
                <w:r w:rsidRPr="003B483E">
                  <w:rPr>
                    <w:rStyle w:val="PlaceholderText"/>
                  </w:rPr>
                  <w:t>Click or tap here to enter text.</w:t>
                </w:r>
              </w:p>
            </w:sdtContent>
          </w:sdt>
        </w:tc>
      </w:tr>
    </w:tbl>
    <w:p w14:paraId="5A814C08" w14:textId="01C2C326" w:rsidR="003B0395" w:rsidRDefault="003B0395" w:rsidP="0038192C">
      <w:pPr>
        <w:pStyle w:val="Footer"/>
        <w:spacing w:before="0"/>
        <w:rPr>
          <w:sz w:val="18"/>
          <w:szCs w:val="18"/>
        </w:rPr>
      </w:pPr>
      <w:bookmarkStart w:id="1" w:name="_Hlk132708452"/>
      <w:bookmarkStart w:id="2" w:name="_Hlk132708453"/>
      <w:bookmarkEnd w:id="0"/>
      <w:r>
        <w:rPr>
          <w:noProof/>
          <w:sz w:val="20"/>
          <w:szCs w:val="20"/>
        </w:rPr>
        <w:drawing>
          <wp:anchor distT="0" distB="0" distL="114300" distR="114300" simplePos="0" relativeHeight="251659264" behindDoc="1" locked="0" layoutInCell="1" allowOverlap="1" wp14:anchorId="2025428A" wp14:editId="4D5EFD10">
            <wp:simplePos x="0" y="0"/>
            <wp:positionH relativeFrom="margin">
              <wp:posOffset>95250</wp:posOffset>
            </wp:positionH>
            <wp:positionV relativeFrom="paragraph">
              <wp:posOffset>128905</wp:posOffset>
            </wp:positionV>
            <wp:extent cx="723265" cy="723265"/>
            <wp:effectExtent l="0" t="0" r="635" b="635"/>
            <wp:wrapTight wrapText="bothSides">
              <wp:wrapPolygon edited="0">
                <wp:start x="6827" y="0"/>
                <wp:lineTo x="1138" y="1707"/>
                <wp:lineTo x="0" y="2845"/>
                <wp:lineTo x="1707" y="19912"/>
                <wp:lineTo x="5120" y="21050"/>
                <wp:lineTo x="13085" y="21050"/>
                <wp:lineTo x="18774" y="19912"/>
                <wp:lineTo x="18774" y="10241"/>
                <wp:lineTo x="21050" y="3982"/>
                <wp:lineTo x="21050" y="2276"/>
                <wp:lineTo x="12516" y="0"/>
                <wp:lineTo x="6827" y="0"/>
              </wp:wrapPolygon>
            </wp:wrapTight>
            <wp:docPr id="8097135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margin">
              <wp14:pctWidth>0</wp14:pctWidth>
            </wp14:sizeRelH>
            <wp14:sizeRelV relativeFrom="margin">
              <wp14:pctHeight>0</wp14:pctHeight>
            </wp14:sizeRelV>
          </wp:anchor>
        </w:drawing>
      </w:r>
    </w:p>
    <w:p w14:paraId="3E30B31C" w14:textId="77777777" w:rsidR="003B0395" w:rsidRDefault="003B0395" w:rsidP="0038192C">
      <w:pPr>
        <w:pStyle w:val="Footer"/>
        <w:spacing w:before="0"/>
        <w:rPr>
          <w:sz w:val="18"/>
          <w:szCs w:val="18"/>
        </w:rPr>
      </w:pPr>
    </w:p>
    <w:p w14:paraId="3DE3889F" w14:textId="0DC9620A" w:rsidR="00922C85" w:rsidRPr="00D16DED" w:rsidRDefault="00922C85" w:rsidP="003B0395">
      <w:pPr>
        <w:pStyle w:val="Footer"/>
        <w:spacing w:before="0"/>
        <w:ind w:left="1440"/>
        <w:rPr>
          <w:sz w:val="18"/>
          <w:szCs w:val="18"/>
        </w:rPr>
      </w:pPr>
      <w:r w:rsidRPr="00D16DED">
        <w:rPr>
          <w:sz w:val="18"/>
          <w:szCs w:val="18"/>
        </w:rPr>
        <w:t xml:space="preserve">To request this document in another format, call 1-800-525-0127. Deaf or hard of hearing customers, please call 711 (Washington Relay) or email </w:t>
      </w:r>
      <w:hyperlink r:id="rId18" w:history="1">
        <w:r w:rsidRPr="00D16DED">
          <w:rPr>
            <w:rStyle w:val="Hyperlink"/>
            <w:sz w:val="18"/>
            <w:szCs w:val="18"/>
          </w:rPr>
          <w:t>doh.information@doh.wa.gov.</w:t>
        </w:r>
      </w:hyperlink>
      <w:r w:rsidRPr="00D16DED">
        <w:rPr>
          <w:sz w:val="18"/>
          <w:szCs w:val="18"/>
        </w:rPr>
        <w:t xml:space="preserve"> If in need of translation services, call 1-800-525-0127.</w:t>
      </w:r>
      <w:bookmarkEnd w:id="1"/>
      <w:bookmarkEnd w:id="2"/>
    </w:p>
    <w:sectPr w:rsidR="00922C85" w:rsidRPr="00D16DED" w:rsidSect="006126D6">
      <w:footerReference w:type="default" r:id="rId19"/>
      <w:headerReference w:type="first" r:id="rId20"/>
      <w:footerReference w:type="first" r:id="rId21"/>
      <w:type w:val="continuous"/>
      <w:pgSz w:w="12240" w:h="15840"/>
      <w:pgMar w:top="1080" w:right="1440" w:bottom="540" w:left="1440" w:header="432" w:footer="1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C5493" w14:textId="77777777" w:rsidR="00C913F2" w:rsidRDefault="00C913F2" w:rsidP="00336457">
      <w:r>
        <w:separator/>
      </w:r>
    </w:p>
  </w:endnote>
  <w:endnote w:type="continuationSeparator" w:id="0">
    <w:p w14:paraId="45D6B769" w14:textId="77777777" w:rsidR="00C913F2" w:rsidRDefault="00C913F2" w:rsidP="00336457">
      <w:r>
        <w:continuationSeparator/>
      </w:r>
    </w:p>
  </w:endnote>
  <w:endnote w:type="continuationNotice" w:id="1">
    <w:p w14:paraId="329600D4" w14:textId="77777777" w:rsidR="00C913F2" w:rsidRDefault="00C913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000294"/>
      <w:docPartObj>
        <w:docPartGallery w:val="Page Numbers (Bottom of Page)"/>
        <w:docPartUnique/>
      </w:docPartObj>
    </w:sdtPr>
    <w:sdtEndPr>
      <w:rPr>
        <w:noProof/>
      </w:rPr>
    </w:sdtEndPr>
    <w:sdtContent>
      <w:p w14:paraId="4EF56A84" w14:textId="5269D00B" w:rsidR="006A2BF4" w:rsidRDefault="006A2BF4" w:rsidP="006A2B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22941"/>
      <w:docPartObj>
        <w:docPartGallery w:val="Page Numbers (Bottom of Page)"/>
        <w:docPartUnique/>
      </w:docPartObj>
    </w:sdtPr>
    <w:sdtEndPr>
      <w:rPr>
        <w:noProof/>
      </w:rPr>
    </w:sdtEndPr>
    <w:sdtContent>
      <w:p w14:paraId="23DDA64F" w14:textId="67C1906D" w:rsidR="00922C85" w:rsidRDefault="00922C85" w:rsidP="00922C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AFAF" w14:textId="77777777" w:rsidR="00C913F2" w:rsidRDefault="00C913F2" w:rsidP="00336457">
      <w:r>
        <w:separator/>
      </w:r>
    </w:p>
  </w:footnote>
  <w:footnote w:type="continuationSeparator" w:id="0">
    <w:p w14:paraId="481266B5" w14:textId="77777777" w:rsidR="00C913F2" w:rsidRDefault="00C913F2" w:rsidP="00336457">
      <w:r>
        <w:continuationSeparator/>
      </w:r>
    </w:p>
  </w:footnote>
  <w:footnote w:type="continuationNotice" w:id="1">
    <w:p w14:paraId="0F9C730E" w14:textId="77777777" w:rsidR="00C913F2" w:rsidRDefault="00C913F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E5740" w14:textId="1CEE8BE9" w:rsidR="00225C2A" w:rsidRPr="002807D0" w:rsidRDefault="00225C2A" w:rsidP="00F94026">
    <w:pPr>
      <w:pStyle w:val="Header"/>
      <w:tabs>
        <w:tab w:val="clear" w:pos="9360"/>
      </w:tabs>
      <w:spacing w:before="0"/>
      <w:ind w:left="1620" w:right="-720"/>
      <w:rPr>
        <w:color w:val="3069B2"/>
      </w:rPr>
    </w:pPr>
    <w:bookmarkStart w:id="3" w:name="_Hlk132708523"/>
    <w:bookmarkStart w:id="4" w:name="_Hlk132708524"/>
    <w:r w:rsidRPr="002807D0">
      <w:rPr>
        <w:noProof/>
        <w:color w:val="3069B2"/>
      </w:rPr>
      <w:drawing>
        <wp:anchor distT="0" distB="0" distL="114300" distR="114300" simplePos="0" relativeHeight="251658240" behindDoc="0" locked="0" layoutInCell="1" allowOverlap="1" wp14:anchorId="2D46796E" wp14:editId="03AD35C0">
          <wp:simplePos x="0" y="0"/>
          <wp:positionH relativeFrom="margin">
            <wp:posOffset>9999</wp:posOffset>
          </wp:positionH>
          <wp:positionV relativeFrom="paragraph">
            <wp:posOffset>-22083</wp:posOffset>
          </wp:positionV>
          <wp:extent cx="914400" cy="914400"/>
          <wp:effectExtent l="0" t="0" r="0" b="0"/>
          <wp:wrapNone/>
          <wp:docPr id="2066767043" name="Picture 206676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56156F">
      <w:rPr>
        <w:color w:val="3069B2"/>
      </w:rPr>
      <w:t>DWSRF</w:t>
    </w:r>
  </w:p>
  <w:p w14:paraId="5F45F2B0" w14:textId="08E850D1" w:rsidR="00225C2A" w:rsidRPr="002807D0" w:rsidRDefault="00752825" w:rsidP="00F94026">
    <w:pPr>
      <w:pStyle w:val="Header"/>
      <w:tabs>
        <w:tab w:val="clear" w:pos="9360"/>
      </w:tabs>
      <w:spacing w:before="0"/>
      <w:ind w:left="1620" w:right="-720"/>
      <w:rPr>
        <w:b/>
        <w:color w:val="3069B2"/>
        <w:sz w:val="48"/>
        <w:szCs w:val="42"/>
      </w:rPr>
    </w:pPr>
    <w:sdt>
      <w:sdtPr>
        <w:rPr>
          <w:b/>
          <w:color w:val="3069B2"/>
          <w:sz w:val="48"/>
          <w:szCs w:val="42"/>
        </w:rPr>
        <w:alias w:val="Title"/>
        <w:tag w:val=""/>
        <w:id w:val="302979682"/>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A84591">
          <w:rPr>
            <w:b/>
            <w:color w:val="3069B2"/>
            <w:sz w:val="48"/>
            <w:szCs w:val="42"/>
          </w:rPr>
          <w:t>WALT Organization Billing Contact Form</w:t>
        </w:r>
      </w:sdtContent>
    </w:sdt>
  </w:p>
  <w:p w14:paraId="197C2BDF" w14:textId="30E72DA7" w:rsidR="00225C2A" w:rsidRPr="002807D0" w:rsidRDefault="00752825" w:rsidP="006126D6">
    <w:pPr>
      <w:pStyle w:val="Header"/>
      <w:spacing w:before="0" w:after="120"/>
      <w:ind w:left="1627"/>
      <w:rPr>
        <w:color w:val="3069B2"/>
      </w:rPr>
    </w:pPr>
    <w:sdt>
      <w:sdtPr>
        <w:rPr>
          <w:color w:val="3069B2"/>
        </w:rPr>
        <w:alias w:val="Number"/>
        <w:tag w:val="p69d"/>
        <w:id w:val="1996524588"/>
        <w:placeholder>
          <w:docPart w:val="0A9D860D45B0449CB8119A18E71CBF1A"/>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225C2A" w:rsidRPr="002807D0">
          <w:rPr>
            <w:color w:val="3069B2"/>
          </w:rPr>
          <w:t>331-</w:t>
        </w:r>
        <w:r w:rsidR="002B22A2">
          <w:rPr>
            <w:color w:val="3069B2"/>
          </w:rPr>
          <w:t>7</w:t>
        </w:r>
        <w:r w:rsidR="0056156F">
          <w:rPr>
            <w:color w:val="3069B2"/>
          </w:rPr>
          <w:t>52</w:t>
        </w:r>
      </w:sdtContent>
    </w:sdt>
    <w:r w:rsidR="00225C2A" w:rsidRPr="002807D0">
      <w:rPr>
        <w:color w:val="3069B2"/>
      </w:rPr>
      <w:t xml:space="preserve"> • </w:t>
    </w:r>
    <w:sdt>
      <w:sdtPr>
        <w:rPr>
          <w:color w:val="3069B2"/>
        </w:rPr>
        <w:alias w:val="Publish Date"/>
        <w:tag w:val=""/>
        <w:id w:val="-583379053"/>
        <w:placeholder>
          <w:docPart w:val="DA271E3A2708431BAEA677D8C4513C2E"/>
        </w:placeholder>
        <w:dataBinding w:prefixMappings="xmlns:ns0='http://schemas.microsoft.com/office/2006/coverPageProps' " w:xpath="/ns0:CoverPageProperties[1]/ns0:PublishDate[1]" w:storeItemID="{55AF091B-3C7A-41E3-B477-F2FDAA23CFDA}"/>
        <w:date w:fullDate="2024-10-25T00:00:00Z">
          <w:dateFormat w:val="M/d/yyyy"/>
          <w:lid w:val="en-US"/>
          <w:storeMappedDataAs w:val="dateTime"/>
          <w:calendar w:val="gregorian"/>
        </w:date>
      </w:sdtPr>
      <w:sdtEndPr/>
      <w:sdtContent>
        <w:r w:rsidR="0056156F">
          <w:rPr>
            <w:color w:val="3069B2"/>
          </w:rPr>
          <w:t>10/25/2024</w:t>
        </w:r>
      </w:sdtContent>
    </w:sdt>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429C"/>
    <w:multiLevelType w:val="hybridMultilevel"/>
    <w:tmpl w:val="23082C56"/>
    <w:lvl w:ilvl="0" w:tplc="FFFFFFFF">
      <w:start w:val="1"/>
      <w:numFmt w:val="bullet"/>
      <w:pStyle w:val="ListParagraph"/>
      <w:lvlText w:val=""/>
      <w:lvlJc w:val="left"/>
      <w:pPr>
        <w:ind w:left="1440" w:hanging="360"/>
      </w:pPr>
      <w:rPr>
        <w:rFonts w:ascii="Wingdings" w:hAnsi="Wingdings" w:hint="default"/>
        <w:color w:val="3069B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73BAB"/>
    <w:multiLevelType w:val="hybridMultilevel"/>
    <w:tmpl w:val="5B0AF306"/>
    <w:lvl w:ilvl="0" w:tplc="6DE8ECEA">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2"/>
  </w:num>
  <w:num w:numId="2" w16cid:durableId="513693468">
    <w:abstractNumId w:val="0"/>
  </w:num>
  <w:num w:numId="3" w16cid:durableId="207612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0" w:nlCheck="1" w:checkStyle="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61"/>
    <w:rsid w:val="00003512"/>
    <w:rsid w:val="00007621"/>
    <w:rsid w:val="000275CB"/>
    <w:rsid w:val="00035288"/>
    <w:rsid w:val="00081DA5"/>
    <w:rsid w:val="00107B1F"/>
    <w:rsid w:val="00131169"/>
    <w:rsid w:val="00133D4F"/>
    <w:rsid w:val="00140780"/>
    <w:rsid w:val="00166541"/>
    <w:rsid w:val="001F6D83"/>
    <w:rsid w:val="00221830"/>
    <w:rsid w:val="00225C2A"/>
    <w:rsid w:val="00245AE3"/>
    <w:rsid w:val="00255561"/>
    <w:rsid w:val="002807D0"/>
    <w:rsid w:val="00280A76"/>
    <w:rsid w:val="002A7763"/>
    <w:rsid w:val="002B22A2"/>
    <w:rsid w:val="002C2590"/>
    <w:rsid w:val="002E1554"/>
    <w:rsid w:val="00301F65"/>
    <w:rsid w:val="0032707A"/>
    <w:rsid w:val="00336457"/>
    <w:rsid w:val="00342678"/>
    <w:rsid w:val="0035002D"/>
    <w:rsid w:val="00367777"/>
    <w:rsid w:val="0038192C"/>
    <w:rsid w:val="00397F6A"/>
    <w:rsid w:val="003A6CC9"/>
    <w:rsid w:val="003B0395"/>
    <w:rsid w:val="003C5621"/>
    <w:rsid w:val="003F153C"/>
    <w:rsid w:val="00485D21"/>
    <w:rsid w:val="004A4F7A"/>
    <w:rsid w:val="004C0C9B"/>
    <w:rsid w:val="0050621E"/>
    <w:rsid w:val="00542A63"/>
    <w:rsid w:val="0056156F"/>
    <w:rsid w:val="00575BBA"/>
    <w:rsid w:val="005D581A"/>
    <w:rsid w:val="005E10EE"/>
    <w:rsid w:val="0061096D"/>
    <w:rsid w:val="006126D6"/>
    <w:rsid w:val="006301AB"/>
    <w:rsid w:val="00651E13"/>
    <w:rsid w:val="00671D5E"/>
    <w:rsid w:val="00692119"/>
    <w:rsid w:val="006A2BF4"/>
    <w:rsid w:val="006A3EEF"/>
    <w:rsid w:val="006A7648"/>
    <w:rsid w:val="006B50AE"/>
    <w:rsid w:val="006D2781"/>
    <w:rsid w:val="007513C6"/>
    <w:rsid w:val="00752825"/>
    <w:rsid w:val="00773724"/>
    <w:rsid w:val="007B5E85"/>
    <w:rsid w:val="007F088C"/>
    <w:rsid w:val="008A0481"/>
    <w:rsid w:val="008C2AB4"/>
    <w:rsid w:val="008D6FDC"/>
    <w:rsid w:val="008E19E1"/>
    <w:rsid w:val="00922C85"/>
    <w:rsid w:val="00941BB3"/>
    <w:rsid w:val="009A2F09"/>
    <w:rsid w:val="00A02224"/>
    <w:rsid w:val="00A1104C"/>
    <w:rsid w:val="00A5025A"/>
    <w:rsid w:val="00A64198"/>
    <w:rsid w:val="00A84591"/>
    <w:rsid w:val="00A97B78"/>
    <w:rsid w:val="00AB79C5"/>
    <w:rsid w:val="00AE45C8"/>
    <w:rsid w:val="00B21F0E"/>
    <w:rsid w:val="00B45E37"/>
    <w:rsid w:val="00B469A6"/>
    <w:rsid w:val="00B55FF7"/>
    <w:rsid w:val="00B97D2B"/>
    <w:rsid w:val="00BD2419"/>
    <w:rsid w:val="00BF4C30"/>
    <w:rsid w:val="00BFB030"/>
    <w:rsid w:val="00C1763D"/>
    <w:rsid w:val="00C366C9"/>
    <w:rsid w:val="00C412B8"/>
    <w:rsid w:val="00C44AB7"/>
    <w:rsid w:val="00C913F2"/>
    <w:rsid w:val="00CA0916"/>
    <w:rsid w:val="00CA739F"/>
    <w:rsid w:val="00CB1408"/>
    <w:rsid w:val="00CB2E32"/>
    <w:rsid w:val="00CB4FF0"/>
    <w:rsid w:val="00CF5F6B"/>
    <w:rsid w:val="00D16DED"/>
    <w:rsid w:val="00D537AD"/>
    <w:rsid w:val="00D62317"/>
    <w:rsid w:val="00DC1F54"/>
    <w:rsid w:val="00DC4DAF"/>
    <w:rsid w:val="00DD4CBD"/>
    <w:rsid w:val="00DE342D"/>
    <w:rsid w:val="00DF3479"/>
    <w:rsid w:val="00E219F2"/>
    <w:rsid w:val="00E25469"/>
    <w:rsid w:val="00E43DEB"/>
    <w:rsid w:val="00EF4D8F"/>
    <w:rsid w:val="00F7523F"/>
    <w:rsid w:val="00F80892"/>
    <w:rsid w:val="00F94026"/>
    <w:rsid w:val="00FA506B"/>
    <w:rsid w:val="00FB134E"/>
    <w:rsid w:val="00FC1E81"/>
    <w:rsid w:val="0205C2E0"/>
    <w:rsid w:val="0441F092"/>
    <w:rsid w:val="053D63A2"/>
    <w:rsid w:val="05DDC0F3"/>
    <w:rsid w:val="07840B1C"/>
    <w:rsid w:val="09C38788"/>
    <w:rsid w:val="0A47B9AA"/>
    <w:rsid w:val="0B87074F"/>
    <w:rsid w:val="0D720D7D"/>
    <w:rsid w:val="139E8EAE"/>
    <w:rsid w:val="15198762"/>
    <w:rsid w:val="161DC287"/>
    <w:rsid w:val="1828E595"/>
    <w:rsid w:val="187955DF"/>
    <w:rsid w:val="19756288"/>
    <w:rsid w:val="19AC6A75"/>
    <w:rsid w:val="1BF38FB0"/>
    <w:rsid w:val="1C2FB360"/>
    <w:rsid w:val="216D3D97"/>
    <w:rsid w:val="2207D4A3"/>
    <w:rsid w:val="2241897B"/>
    <w:rsid w:val="250BB271"/>
    <w:rsid w:val="281B8187"/>
    <w:rsid w:val="2C758A0B"/>
    <w:rsid w:val="2E362F54"/>
    <w:rsid w:val="30C5C2A8"/>
    <w:rsid w:val="31BBFFF5"/>
    <w:rsid w:val="320C9033"/>
    <w:rsid w:val="326007B2"/>
    <w:rsid w:val="37C7EBE3"/>
    <w:rsid w:val="3841BCAB"/>
    <w:rsid w:val="3B02E00D"/>
    <w:rsid w:val="3C62F73C"/>
    <w:rsid w:val="3C9270DE"/>
    <w:rsid w:val="3D35DAA7"/>
    <w:rsid w:val="3ED87B8F"/>
    <w:rsid w:val="41CF7694"/>
    <w:rsid w:val="47269BEC"/>
    <w:rsid w:val="47D0BFB6"/>
    <w:rsid w:val="4B1EA256"/>
    <w:rsid w:val="4CE8E5E3"/>
    <w:rsid w:val="4F87009B"/>
    <w:rsid w:val="518538BA"/>
    <w:rsid w:val="532C0342"/>
    <w:rsid w:val="555A5052"/>
    <w:rsid w:val="5588B020"/>
    <w:rsid w:val="55B44088"/>
    <w:rsid w:val="573ED612"/>
    <w:rsid w:val="585A97C8"/>
    <w:rsid w:val="58857536"/>
    <w:rsid w:val="599BDC3E"/>
    <w:rsid w:val="59BA14C2"/>
    <w:rsid w:val="59D61CE4"/>
    <w:rsid w:val="5D87B9BB"/>
    <w:rsid w:val="5F9EEACD"/>
    <w:rsid w:val="62DFE473"/>
    <w:rsid w:val="63DFD44F"/>
    <w:rsid w:val="664FFC12"/>
    <w:rsid w:val="67546264"/>
    <w:rsid w:val="67CD156B"/>
    <w:rsid w:val="6F740175"/>
    <w:rsid w:val="714538B3"/>
    <w:rsid w:val="714AD628"/>
    <w:rsid w:val="7671CD5E"/>
    <w:rsid w:val="76755D5A"/>
    <w:rsid w:val="794762ED"/>
    <w:rsid w:val="7A2E8B02"/>
    <w:rsid w:val="7D1FA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6658D"/>
  <w15:chartTrackingRefBased/>
  <w15:docId w15:val="{E50D2705-F0B1-43F3-821C-34EA386C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8C"/>
    <w:pPr>
      <w:spacing w:before="240" w:after="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8A0481"/>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8A0481"/>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922C85"/>
    <w:pPr>
      <w:numPr>
        <w:numId w:val="2"/>
      </w:numPr>
      <w:spacing w:before="0" w:after="120"/>
      <w:ind w:left="446"/>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BodyText">
    <w:name w:val="Body Text"/>
    <w:basedOn w:val="Normal"/>
    <w:link w:val="BodyTextChar"/>
    <w:uiPriority w:val="1"/>
    <w:qFormat/>
    <w:rsid w:val="00922C85"/>
    <w:pPr>
      <w:widowControl w:val="0"/>
      <w:autoSpaceDE w:val="0"/>
      <w:autoSpaceDN w:val="0"/>
      <w:spacing w:before="0" w:line="240" w:lineRule="auto"/>
    </w:pPr>
    <w:rPr>
      <w:rFonts w:ascii="Calibri" w:eastAsia="Calibri" w:hAnsi="Calibri" w:cs="Calibri"/>
    </w:rPr>
  </w:style>
  <w:style w:type="character" w:customStyle="1" w:styleId="BodyTextChar">
    <w:name w:val="Body Text Char"/>
    <w:basedOn w:val="DefaultParagraphFont"/>
    <w:link w:val="BodyText"/>
    <w:uiPriority w:val="1"/>
    <w:rsid w:val="00922C85"/>
    <w:rPr>
      <w:rFonts w:ascii="Calibri" w:eastAsia="Calibri" w:hAnsi="Calibri" w:cs="Calibri"/>
    </w:rPr>
  </w:style>
  <w:style w:type="character" w:styleId="UnresolvedMention">
    <w:name w:val="Unresolved Mention"/>
    <w:basedOn w:val="DefaultParagraphFont"/>
    <w:uiPriority w:val="99"/>
    <w:semiHidden/>
    <w:unhideWhenUsed/>
    <w:rsid w:val="00561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usps.com/go/ZipLookupAction!input.action" TargetMode="External"/><Relationship Id="rId18" Type="http://schemas.openxmlformats.org/officeDocument/2006/relationships/hyperlink" Target="mailto:doh.information@doh.w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ools.usps.com/go/ZipLookupAction!input.actio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tools.usps.com/go/ZipLookupAction!input.a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SRF@do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ools.usps.com/go/ZipLookupAction!input.ac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ols.usps.com/go/ZipLookupAction!input.a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BB79FC-F359-4156-829D-B3877FB738C9}"/>
      </w:docPartPr>
      <w:docPartBody>
        <w:p w:rsidR="00D62317" w:rsidRDefault="00D62317">
          <w:r w:rsidRPr="003B483E">
            <w:rPr>
              <w:rStyle w:val="PlaceholderText"/>
            </w:rPr>
            <w:t>Click or tap here to enter text.</w:t>
          </w:r>
        </w:p>
      </w:docPartBody>
    </w:docPart>
    <w:docPart>
      <w:docPartPr>
        <w:name w:val="0A9D860D45B0449CB8119A18E71CBF1A"/>
        <w:category>
          <w:name w:val="General"/>
          <w:gallery w:val="placeholder"/>
        </w:category>
        <w:types>
          <w:type w:val="bbPlcHdr"/>
        </w:types>
        <w:behaviors>
          <w:behavior w:val="content"/>
        </w:behaviors>
        <w:guid w:val="{17A48161-B0F5-4C5A-84A5-C8DEFF312DBD}"/>
      </w:docPartPr>
      <w:docPartBody>
        <w:p w:rsidR="00D62317" w:rsidRDefault="00D62317" w:rsidP="00D62317">
          <w:pPr>
            <w:pStyle w:val="0A9D860D45B0449CB8119A18E71CBF1A"/>
          </w:pPr>
          <w:r w:rsidRPr="007241A5">
            <w:rPr>
              <w:rStyle w:val="PlaceholderText"/>
            </w:rPr>
            <w:t>Click here to enter text.</w:t>
          </w:r>
        </w:p>
      </w:docPartBody>
    </w:docPart>
    <w:docPart>
      <w:docPartPr>
        <w:name w:val="DA271E3A2708431BAEA677D8C4513C2E"/>
        <w:category>
          <w:name w:val="General"/>
          <w:gallery w:val="placeholder"/>
        </w:category>
        <w:types>
          <w:type w:val="bbPlcHdr"/>
        </w:types>
        <w:behaviors>
          <w:behavior w:val="content"/>
        </w:behaviors>
        <w:guid w:val="{B403FFC5-D4B9-4D69-8472-8AEB13F4CBE9}"/>
      </w:docPartPr>
      <w:docPartBody>
        <w:p w:rsidR="00D62317" w:rsidRDefault="00D62317" w:rsidP="00D62317">
          <w:pPr>
            <w:pStyle w:val="DA271E3A2708431BAEA677D8C4513C2E"/>
          </w:pPr>
          <w:r w:rsidRPr="007241A5">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B49A1F79-05A2-4F59-97F9-E3C1B048814F}"/>
      </w:docPartPr>
      <w:docPartBody>
        <w:p w:rsidR="007E2313" w:rsidRDefault="007E2313">
          <w:r w:rsidRPr="00786BBD">
            <w:rPr>
              <w:rStyle w:val="PlaceholderText"/>
            </w:rPr>
            <w:t>Click or tap to enter a date.</w:t>
          </w:r>
        </w:p>
      </w:docPartBody>
    </w:docPart>
    <w:docPart>
      <w:docPartPr>
        <w:name w:val="CB2E584ABD4B4FC4AE38E5E336418237"/>
        <w:category>
          <w:name w:val="General"/>
          <w:gallery w:val="placeholder"/>
        </w:category>
        <w:types>
          <w:type w:val="bbPlcHdr"/>
        </w:types>
        <w:behaviors>
          <w:behavior w:val="content"/>
        </w:behaviors>
        <w:guid w:val="{A460CFC1-BD8C-4D1C-94D2-E18CB6973ED3}"/>
      </w:docPartPr>
      <w:docPartBody>
        <w:p w:rsidR="007E2313" w:rsidRDefault="007E2313" w:rsidP="007E2313">
          <w:pPr>
            <w:pStyle w:val="CB2E584ABD4B4FC4AE38E5E336418237"/>
          </w:pPr>
          <w:r w:rsidRPr="007241A5">
            <w:rPr>
              <w:rStyle w:val="PlaceholderText"/>
            </w:rPr>
            <w:t>Click here to enter text.</w:t>
          </w:r>
        </w:p>
      </w:docPartBody>
    </w:docPart>
    <w:docPart>
      <w:docPartPr>
        <w:name w:val="CA326EFDD6D04DB18FC3B7F221738B37"/>
        <w:category>
          <w:name w:val="General"/>
          <w:gallery w:val="placeholder"/>
        </w:category>
        <w:types>
          <w:type w:val="bbPlcHdr"/>
        </w:types>
        <w:behaviors>
          <w:behavior w:val="content"/>
        </w:behaviors>
        <w:guid w:val="{270379FA-D375-4381-BDA3-397F3BEF5F5F}"/>
      </w:docPartPr>
      <w:docPartBody>
        <w:p w:rsidR="007E2313" w:rsidRDefault="007E2313" w:rsidP="007E2313">
          <w:pPr>
            <w:pStyle w:val="CA326EFDD6D04DB18FC3B7F221738B37"/>
          </w:pPr>
          <w:r w:rsidRPr="007241A5">
            <w:rPr>
              <w:rStyle w:val="PlaceholderText"/>
            </w:rPr>
            <w:t>Click here to enter text.</w:t>
          </w:r>
        </w:p>
      </w:docPartBody>
    </w:docPart>
    <w:docPart>
      <w:docPartPr>
        <w:name w:val="44AEE03E075B48608F7B348271BDB24D"/>
        <w:category>
          <w:name w:val="General"/>
          <w:gallery w:val="placeholder"/>
        </w:category>
        <w:types>
          <w:type w:val="bbPlcHdr"/>
        </w:types>
        <w:behaviors>
          <w:behavior w:val="content"/>
        </w:behaviors>
        <w:guid w:val="{6BB5844C-EA1F-44DB-977A-C8AA8737449A}"/>
      </w:docPartPr>
      <w:docPartBody>
        <w:p w:rsidR="007E2313" w:rsidRDefault="007E2313" w:rsidP="007E2313">
          <w:pPr>
            <w:pStyle w:val="44AEE03E075B48608F7B348271BDB24D"/>
          </w:pPr>
          <w:r w:rsidRPr="007241A5">
            <w:rPr>
              <w:rStyle w:val="PlaceholderText"/>
            </w:rPr>
            <w:t>Click here to enter text.</w:t>
          </w:r>
        </w:p>
      </w:docPartBody>
    </w:docPart>
    <w:docPart>
      <w:docPartPr>
        <w:name w:val="7675AA1AC2AF401997D6A6C91AA9AB3F"/>
        <w:category>
          <w:name w:val="General"/>
          <w:gallery w:val="placeholder"/>
        </w:category>
        <w:types>
          <w:type w:val="bbPlcHdr"/>
        </w:types>
        <w:behaviors>
          <w:behavior w:val="content"/>
        </w:behaviors>
        <w:guid w:val="{F67ABB61-9C7E-4EC0-ACB2-CBE782791885}"/>
      </w:docPartPr>
      <w:docPartBody>
        <w:p w:rsidR="007E2313" w:rsidRDefault="007E2313" w:rsidP="007E2313">
          <w:pPr>
            <w:pStyle w:val="7675AA1AC2AF401997D6A6C91AA9AB3F"/>
          </w:pPr>
          <w:r w:rsidRPr="007241A5">
            <w:rPr>
              <w:rStyle w:val="PlaceholderText"/>
            </w:rPr>
            <w:t>Click here to enter text.</w:t>
          </w:r>
        </w:p>
      </w:docPartBody>
    </w:docPart>
    <w:docPart>
      <w:docPartPr>
        <w:name w:val="0CA4621C72B649BB80EFA6D44436711D"/>
        <w:category>
          <w:name w:val="General"/>
          <w:gallery w:val="placeholder"/>
        </w:category>
        <w:types>
          <w:type w:val="bbPlcHdr"/>
        </w:types>
        <w:behaviors>
          <w:behavior w:val="content"/>
        </w:behaviors>
        <w:guid w:val="{21A9CFE5-7455-4C6E-8726-ED13492345EE}"/>
      </w:docPartPr>
      <w:docPartBody>
        <w:p w:rsidR="007E2313" w:rsidRDefault="007E2313" w:rsidP="007E2313">
          <w:pPr>
            <w:pStyle w:val="0CA4621C72B649BB80EFA6D44436711D"/>
          </w:pPr>
          <w:r w:rsidRPr="003B483E">
            <w:rPr>
              <w:rStyle w:val="PlaceholderText"/>
            </w:rPr>
            <w:t>Click or tap here to enter text.</w:t>
          </w:r>
        </w:p>
      </w:docPartBody>
    </w:docPart>
    <w:docPart>
      <w:docPartPr>
        <w:name w:val="EA41A878B13940ED97DE1C0A9654C97D"/>
        <w:category>
          <w:name w:val="General"/>
          <w:gallery w:val="placeholder"/>
        </w:category>
        <w:types>
          <w:type w:val="bbPlcHdr"/>
        </w:types>
        <w:behaviors>
          <w:behavior w:val="content"/>
        </w:behaviors>
        <w:guid w:val="{1C5A2D21-4E45-4B79-9680-232DB43637C4}"/>
      </w:docPartPr>
      <w:docPartBody>
        <w:p w:rsidR="007E2313" w:rsidRDefault="007E2313" w:rsidP="007E2313">
          <w:pPr>
            <w:pStyle w:val="EA41A878B13940ED97DE1C0A9654C97D"/>
          </w:pPr>
          <w:r w:rsidRPr="003B483E">
            <w:rPr>
              <w:rStyle w:val="PlaceholderText"/>
            </w:rPr>
            <w:t>Click or tap here to enter text.</w:t>
          </w:r>
        </w:p>
      </w:docPartBody>
    </w:docPart>
    <w:docPart>
      <w:docPartPr>
        <w:name w:val="4AD14B2FFB0E457D9F056EC58F967382"/>
        <w:category>
          <w:name w:val="General"/>
          <w:gallery w:val="placeholder"/>
        </w:category>
        <w:types>
          <w:type w:val="bbPlcHdr"/>
        </w:types>
        <w:behaviors>
          <w:behavior w:val="content"/>
        </w:behaviors>
        <w:guid w:val="{55B1EC8E-755D-4322-8992-84FC4BB8EEF8}"/>
      </w:docPartPr>
      <w:docPartBody>
        <w:p w:rsidR="007E2313" w:rsidRDefault="007E2313" w:rsidP="007E2313">
          <w:pPr>
            <w:pStyle w:val="4AD14B2FFB0E457D9F056EC58F967382"/>
          </w:pPr>
          <w:r w:rsidRPr="003B483E">
            <w:rPr>
              <w:rStyle w:val="PlaceholderText"/>
            </w:rPr>
            <w:t>Click or tap here to enter text.</w:t>
          </w:r>
        </w:p>
      </w:docPartBody>
    </w:docPart>
    <w:docPart>
      <w:docPartPr>
        <w:name w:val="836B4E27CCA24FDCB79C44DBD471F8C2"/>
        <w:category>
          <w:name w:val="General"/>
          <w:gallery w:val="placeholder"/>
        </w:category>
        <w:types>
          <w:type w:val="bbPlcHdr"/>
        </w:types>
        <w:behaviors>
          <w:behavior w:val="content"/>
        </w:behaviors>
        <w:guid w:val="{1C4FDF29-76BE-4772-B662-BB399F7E300B}"/>
      </w:docPartPr>
      <w:docPartBody>
        <w:p w:rsidR="007E2313" w:rsidRDefault="007E2313" w:rsidP="007E2313">
          <w:pPr>
            <w:pStyle w:val="836B4E27CCA24FDCB79C44DBD471F8C2"/>
          </w:pPr>
          <w:r w:rsidRPr="003B483E">
            <w:rPr>
              <w:rStyle w:val="PlaceholderText"/>
            </w:rPr>
            <w:t>Click or tap here to enter text.</w:t>
          </w:r>
        </w:p>
      </w:docPartBody>
    </w:docPart>
    <w:docPart>
      <w:docPartPr>
        <w:name w:val="1212ECA30C9745B2808B3F62359D33D9"/>
        <w:category>
          <w:name w:val="General"/>
          <w:gallery w:val="placeholder"/>
        </w:category>
        <w:types>
          <w:type w:val="bbPlcHdr"/>
        </w:types>
        <w:behaviors>
          <w:behavior w:val="content"/>
        </w:behaviors>
        <w:guid w:val="{FA6DA445-4872-40AB-9D02-87265F948F2C}"/>
      </w:docPartPr>
      <w:docPartBody>
        <w:p w:rsidR="007E2313" w:rsidRDefault="007E2313" w:rsidP="007E2313">
          <w:pPr>
            <w:pStyle w:val="1212ECA30C9745B2808B3F62359D33D9"/>
          </w:pPr>
          <w:r w:rsidRPr="003B483E">
            <w:rPr>
              <w:rStyle w:val="PlaceholderText"/>
            </w:rPr>
            <w:t>Click or tap here to enter text.</w:t>
          </w:r>
        </w:p>
      </w:docPartBody>
    </w:docPart>
    <w:docPart>
      <w:docPartPr>
        <w:name w:val="54CD12BE48874D599270EB91EA796B58"/>
        <w:category>
          <w:name w:val="General"/>
          <w:gallery w:val="placeholder"/>
        </w:category>
        <w:types>
          <w:type w:val="bbPlcHdr"/>
        </w:types>
        <w:behaviors>
          <w:behavior w:val="content"/>
        </w:behaviors>
        <w:guid w:val="{CC1362BA-5FE4-42E5-A87F-A5B0C411350D}"/>
      </w:docPartPr>
      <w:docPartBody>
        <w:p w:rsidR="007E2313" w:rsidRDefault="007E2313" w:rsidP="007E2313">
          <w:pPr>
            <w:pStyle w:val="54CD12BE48874D599270EB91EA796B58"/>
          </w:pPr>
          <w:r w:rsidRPr="007241A5">
            <w:rPr>
              <w:rStyle w:val="PlaceholderText"/>
            </w:rPr>
            <w:t>Click here to enter text.</w:t>
          </w:r>
        </w:p>
      </w:docPartBody>
    </w:docPart>
    <w:docPart>
      <w:docPartPr>
        <w:name w:val="D46A3863FA3D42D0986D7E7B5743BD13"/>
        <w:category>
          <w:name w:val="General"/>
          <w:gallery w:val="placeholder"/>
        </w:category>
        <w:types>
          <w:type w:val="bbPlcHdr"/>
        </w:types>
        <w:behaviors>
          <w:behavior w:val="content"/>
        </w:behaviors>
        <w:guid w:val="{5DE17476-2D73-4E38-B21A-C02A612040AF}"/>
      </w:docPartPr>
      <w:docPartBody>
        <w:p w:rsidR="007E2313" w:rsidRDefault="007E2313" w:rsidP="007E2313">
          <w:pPr>
            <w:pStyle w:val="D46A3863FA3D42D0986D7E7B5743BD13"/>
          </w:pPr>
          <w:r w:rsidRPr="007241A5">
            <w:rPr>
              <w:rStyle w:val="PlaceholderText"/>
            </w:rPr>
            <w:t>Click here to enter text.</w:t>
          </w:r>
        </w:p>
      </w:docPartBody>
    </w:docPart>
    <w:docPart>
      <w:docPartPr>
        <w:name w:val="7CC4CCBA796142E7B9A155A0582BC89A"/>
        <w:category>
          <w:name w:val="General"/>
          <w:gallery w:val="placeholder"/>
        </w:category>
        <w:types>
          <w:type w:val="bbPlcHdr"/>
        </w:types>
        <w:behaviors>
          <w:behavior w:val="content"/>
        </w:behaviors>
        <w:guid w:val="{2BBDCB38-FC57-4DAB-9E8E-CF6A7F4545B1}"/>
      </w:docPartPr>
      <w:docPartBody>
        <w:p w:rsidR="007E2313" w:rsidRDefault="007E2313" w:rsidP="007E2313">
          <w:pPr>
            <w:pStyle w:val="7CC4CCBA796142E7B9A155A0582BC89A"/>
          </w:pPr>
          <w:r w:rsidRPr="003B483E">
            <w:rPr>
              <w:rStyle w:val="PlaceholderText"/>
            </w:rPr>
            <w:t>Click or tap here to enter text.</w:t>
          </w:r>
        </w:p>
      </w:docPartBody>
    </w:docPart>
    <w:docPart>
      <w:docPartPr>
        <w:name w:val="E967D36C771F404DB64F4A47C41A5DD3"/>
        <w:category>
          <w:name w:val="General"/>
          <w:gallery w:val="placeholder"/>
        </w:category>
        <w:types>
          <w:type w:val="bbPlcHdr"/>
        </w:types>
        <w:behaviors>
          <w:behavior w:val="content"/>
        </w:behaviors>
        <w:guid w:val="{5C675B77-ECCF-474F-B612-7666CB207A0F}"/>
      </w:docPartPr>
      <w:docPartBody>
        <w:p w:rsidR="007E2313" w:rsidRDefault="007E2313" w:rsidP="007E2313">
          <w:pPr>
            <w:pStyle w:val="E967D36C771F404DB64F4A47C41A5DD3"/>
          </w:pPr>
          <w:r w:rsidRPr="003B483E">
            <w:rPr>
              <w:rStyle w:val="PlaceholderText"/>
            </w:rPr>
            <w:t>Click or tap here to enter text.</w:t>
          </w:r>
        </w:p>
      </w:docPartBody>
    </w:docPart>
    <w:docPart>
      <w:docPartPr>
        <w:name w:val="36B3F822892D4B6D99E3DE6A7F7E6C76"/>
        <w:category>
          <w:name w:val="General"/>
          <w:gallery w:val="placeholder"/>
        </w:category>
        <w:types>
          <w:type w:val="bbPlcHdr"/>
        </w:types>
        <w:behaviors>
          <w:behavior w:val="content"/>
        </w:behaviors>
        <w:guid w:val="{145E2B9C-6EBB-4576-9863-801C7EF8E58F}"/>
      </w:docPartPr>
      <w:docPartBody>
        <w:p w:rsidR="007E2313" w:rsidRDefault="007E2313" w:rsidP="007E2313">
          <w:pPr>
            <w:pStyle w:val="36B3F822892D4B6D99E3DE6A7F7E6C76"/>
          </w:pPr>
          <w:r w:rsidRPr="003B483E">
            <w:rPr>
              <w:rStyle w:val="PlaceholderText"/>
            </w:rPr>
            <w:t>Click or tap here to enter text.</w:t>
          </w:r>
        </w:p>
      </w:docPartBody>
    </w:docPart>
    <w:docPart>
      <w:docPartPr>
        <w:name w:val="DDCEB37B97A942A087688225F8003A11"/>
        <w:category>
          <w:name w:val="General"/>
          <w:gallery w:val="placeholder"/>
        </w:category>
        <w:types>
          <w:type w:val="bbPlcHdr"/>
        </w:types>
        <w:behaviors>
          <w:behavior w:val="content"/>
        </w:behaviors>
        <w:guid w:val="{DB5A8D1F-D260-4749-8D85-31F27D598194}"/>
      </w:docPartPr>
      <w:docPartBody>
        <w:p w:rsidR="007E2313" w:rsidRDefault="007E2313" w:rsidP="007E2313">
          <w:pPr>
            <w:pStyle w:val="DDCEB37B97A942A087688225F8003A11"/>
          </w:pPr>
          <w:r w:rsidRPr="007241A5">
            <w:rPr>
              <w:rStyle w:val="PlaceholderText"/>
            </w:rPr>
            <w:t>Click here to enter text.</w:t>
          </w:r>
        </w:p>
      </w:docPartBody>
    </w:docPart>
    <w:docPart>
      <w:docPartPr>
        <w:name w:val="AAE524E8D2E04B23AC8247C271E7A2C1"/>
        <w:category>
          <w:name w:val="General"/>
          <w:gallery w:val="placeholder"/>
        </w:category>
        <w:types>
          <w:type w:val="bbPlcHdr"/>
        </w:types>
        <w:behaviors>
          <w:behavior w:val="content"/>
        </w:behaviors>
        <w:guid w:val="{530EF5C9-CE2E-4CBB-94CB-C28EE8C73503}"/>
      </w:docPartPr>
      <w:docPartBody>
        <w:p w:rsidR="007E2313" w:rsidRDefault="007E2313" w:rsidP="007E2313">
          <w:pPr>
            <w:pStyle w:val="AAE524E8D2E04B23AC8247C271E7A2C1"/>
          </w:pPr>
          <w:r w:rsidRPr="007241A5">
            <w:rPr>
              <w:rStyle w:val="PlaceholderText"/>
            </w:rPr>
            <w:t>Click here to enter text.</w:t>
          </w:r>
        </w:p>
      </w:docPartBody>
    </w:docPart>
    <w:docPart>
      <w:docPartPr>
        <w:name w:val="C69BA066783448119614F6349F3E669F"/>
        <w:category>
          <w:name w:val="General"/>
          <w:gallery w:val="placeholder"/>
        </w:category>
        <w:types>
          <w:type w:val="bbPlcHdr"/>
        </w:types>
        <w:behaviors>
          <w:behavior w:val="content"/>
        </w:behaviors>
        <w:guid w:val="{4A10D2A8-8AA8-4FAF-AC93-3C169AFECE71}"/>
      </w:docPartPr>
      <w:docPartBody>
        <w:p w:rsidR="007E2313" w:rsidRDefault="007E2313" w:rsidP="007E2313">
          <w:pPr>
            <w:pStyle w:val="C69BA066783448119614F6349F3E669F"/>
          </w:pPr>
          <w:r w:rsidRPr="003B483E">
            <w:rPr>
              <w:rStyle w:val="PlaceholderText"/>
            </w:rPr>
            <w:t>Click or tap here to enter text.</w:t>
          </w:r>
        </w:p>
      </w:docPartBody>
    </w:docPart>
    <w:docPart>
      <w:docPartPr>
        <w:name w:val="257E7770571943F8A0B5A01052BDD5C7"/>
        <w:category>
          <w:name w:val="General"/>
          <w:gallery w:val="placeholder"/>
        </w:category>
        <w:types>
          <w:type w:val="bbPlcHdr"/>
        </w:types>
        <w:behaviors>
          <w:behavior w:val="content"/>
        </w:behaviors>
        <w:guid w:val="{E28F7D81-8AC8-423E-A533-C5CD1A0C215C}"/>
      </w:docPartPr>
      <w:docPartBody>
        <w:p w:rsidR="007E2313" w:rsidRDefault="007E2313" w:rsidP="007E2313">
          <w:pPr>
            <w:pStyle w:val="257E7770571943F8A0B5A01052BDD5C7"/>
          </w:pPr>
          <w:r w:rsidRPr="003B483E">
            <w:rPr>
              <w:rStyle w:val="PlaceholderText"/>
            </w:rPr>
            <w:t>Click or tap here to enter text.</w:t>
          </w:r>
        </w:p>
      </w:docPartBody>
    </w:docPart>
    <w:docPart>
      <w:docPartPr>
        <w:name w:val="70D416D414044B95B1051918559C22CF"/>
        <w:category>
          <w:name w:val="General"/>
          <w:gallery w:val="placeholder"/>
        </w:category>
        <w:types>
          <w:type w:val="bbPlcHdr"/>
        </w:types>
        <w:behaviors>
          <w:behavior w:val="content"/>
        </w:behaviors>
        <w:guid w:val="{96EC9F6C-18AD-4271-9697-C5E3ED453C3B}"/>
      </w:docPartPr>
      <w:docPartBody>
        <w:p w:rsidR="007E2313" w:rsidRDefault="007E2313" w:rsidP="007E2313">
          <w:pPr>
            <w:pStyle w:val="70D416D414044B95B1051918559C22CF"/>
          </w:pPr>
          <w:r w:rsidRPr="003B483E">
            <w:rPr>
              <w:rStyle w:val="PlaceholderText"/>
            </w:rPr>
            <w:t>Click or tap here to enter text.</w:t>
          </w:r>
        </w:p>
      </w:docPartBody>
    </w:docPart>
    <w:docPart>
      <w:docPartPr>
        <w:name w:val="1B60DF9E4496463E92AAA2A27693C9C7"/>
        <w:category>
          <w:name w:val="General"/>
          <w:gallery w:val="placeholder"/>
        </w:category>
        <w:types>
          <w:type w:val="bbPlcHdr"/>
        </w:types>
        <w:behaviors>
          <w:behavior w:val="content"/>
        </w:behaviors>
        <w:guid w:val="{F94C7583-587F-44DD-824B-448DCC4C0000}"/>
      </w:docPartPr>
      <w:docPartBody>
        <w:p w:rsidR="007E2313" w:rsidRDefault="007E2313" w:rsidP="007E2313">
          <w:pPr>
            <w:pStyle w:val="1B60DF9E4496463E92AAA2A27693C9C7"/>
          </w:pPr>
          <w:r w:rsidRPr="007241A5">
            <w:rPr>
              <w:rStyle w:val="PlaceholderText"/>
            </w:rPr>
            <w:t>Click here to enter text.</w:t>
          </w:r>
        </w:p>
      </w:docPartBody>
    </w:docPart>
    <w:docPart>
      <w:docPartPr>
        <w:name w:val="6D37EE892DAB4393AFCDF4A5C35E7E5F"/>
        <w:category>
          <w:name w:val="General"/>
          <w:gallery w:val="placeholder"/>
        </w:category>
        <w:types>
          <w:type w:val="bbPlcHdr"/>
        </w:types>
        <w:behaviors>
          <w:behavior w:val="content"/>
        </w:behaviors>
        <w:guid w:val="{24913316-043A-4A0C-B964-4D21F5343161}"/>
      </w:docPartPr>
      <w:docPartBody>
        <w:p w:rsidR="007E2313" w:rsidRDefault="007E2313" w:rsidP="007E2313">
          <w:pPr>
            <w:pStyle w:val="6D37EE892DAB4393AFCDF4A5C35E7E5F"/>
          </w:pPr>
          <w:r w:rsidRPr="007241A5">
            <w:rPr>
              <w:rStyle w:val="PlaceholderText"/>
            </w:rPr>
            <w:t>Click here to enter text.</w:t>
          </w:r>
        </w:p>
      </w:docPartBody>
    </w:docPart>
    <w:docPart>
      <w:docPartPr>
        <w:name w:val="0D43BBAC78ED45E9A9DB17A94BF52229"/>
        <w:category>
          <w:name w:val="General"/>
          <w:gallery w:val="placeholder"/>
        </w:category>
        <w:types>
          <w:type w:val="bbPlcHdr"/>
        </w:types>
        <w:behaviors>
          <w:behavior w:val="content"/>
        </w:behaviors>
        <w:guid w:val="{612591BE-308D-435F-8050-0486437BDF25}"/>
      </w:docPartPr>
      <w:docPartBody>
        <w:p w:rsidR="007E2313" w:rsidRDefault="007E2313" w:rsidP="007E2313">
          <w:pPr>
            <w:pStyle w:val="0D43BBAC78ED45E9A9DB17A94BF52229"/>
          </w:pPr>
          <w:r w:rsidRPr="003B48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17"/>
    <w:rsid w:val="000275CB"/>
    <w:rsid w:val="00535421"/>
    <w:rsid w:val="007E2313"/>
    <w:rsid w:val="008C2AB4"/>
    <w:rsid w:val="00A02224"/>
    <w:rsid w:val="00A777F8"/>
    <w:rsid w:val="00D6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13"/>
    <w:rPr>
      <w:color w:val="808080"/>
    </w:rPr>
  </w:style>
  <w:style w:type="paragraph" w:customStyle="1" w:styleId="0A9D860D45B0449CB8119A18E71CBF1A">
    <w:name w:val="0A9D860D45B0449CB8119A18E71CBF1A"/>
    <w:rsid w:val="00D62317"/>
  </w:style>
  <w:style w:type="paragraph" w:customStyle="1" w:styleId="DA271E3A2708431BAEA677D8C4513C2E">
    <w:name w:val="DA271E3A2708431BAEA677D8C4513C2E"/>
    <w:rsid w:val="00D62317"/>
  </w:style>
  <w:style w:type="paragraph" w:customStyle="1" w:styleId="CB2E584ABD4B4FC4AE38E5E336418237">
    <w:name w:val="CB2E584ABD4B4FC4AE38E5E336418237"/>
    <w:rsid w:val="007E2313"/>
  </w:style>
  <w:style w:type="paragraph" w:customStyle="1" w:styleId="CA326EFDD6D04DB18FC3B7F221738B37">
    <w:name w:val="CA326EFDD6D04DB18FC3B7F221738B37"/>
    <w:rsid w:val="007E2313"/>
  </w:style>
  <w:style w:type="paragraph" w:customStyle="1" w:styleId="44AEE03E075B48608F7B348271BDB24D">
    <w:name w:val="44AEE03E075B48608F7B348271BDB24D"/>
    <w:rsid w:val="007E2313"/>
  </w:style>
  <w:style w:type="paragraph" w:customStyle="1" w:styleId="7675AA1AC2AF401997D6A6C91AA9AB3F">
    <w:name w:val="7675AA1AC2AF401997D6A6C91AA9AB3F"/>
    <w:rsid w:val="007E2313"/>
  </w:style>
  <w:style w:type="paragraph" w:customStyle="1" w:styleId="0CA4621C72B649BB80EFA6D44436711D">
    <w:name w:val="0CA4621C72B649BB80EFA6D44436711D"/>
    <w:rsid w:val="007E2313"/>
  </w:style>
  <w:style w:type="paragraph" w:customStyle="1" w:styleId="EA41A878B13940ED97DE1C0A9654C97D">
    <w:name w:val="EA41A878B13940ED97DE1C0A9654C97D"/>
    <w:rsid w:val="007E2313"/>
  </w:style>
  <w:style w:type="paragraph" w:customStyle="1" w:styleId="4AD14B2FFB0E457D9F056EC58F967382">
    <w:name w:val="4AD14B2FFB0E457D9F056EC58F967382"/>
    <w:rsid w:val="007E2313"/>
  </w:style>
  <w:style w:type="paragraph" w:customStyle="1" w:styleId="836B4E27CCA24FDCB79C44DBD471F8C2">
    <w:name w:val="836B4E27CCA24FDCB79C44DBD471F8C2"/>
    <w:rsid w:val="007E2313"/>
  </w:style>
  <w:style w:type="paragraph" w:customStyle="1" w:styleId="1212ECA30C9745B2808B3F62359D33D9">
    <w:name w:val="1212ECA30C9745B2808B3F62359D33D9"/>
    <w:rsid w:val="007E2313"/>
  </w:style>
  <w:style w:type="paragraph" w:customStyle="1" w:styleId="54CD12BE48874D599270EB91EA796B58">
    <w:name w:val="54CD12BE48874D599270EB91EA796B58"/>
    <w:rsid w:val="007E2313"/>
  </w:style>
  <w:style w:type="paragraph" w:customStyle="1" w:styleId="D46A3863FA3D42D0986D7E7B5743BD13">
    <w:name w:val="D46A3863FA3D42D0986D7E7B5743BD13"/>
    <w:rsid w:val="007E2313"/>
  </w:style>
  <w:style w:type="paragraph" w:customStyle="1" w:styleId="7CC4CCBA796142E7B9A155A0582BC89A">
    <w:name w:val="7CC4CCBA796142E7B9A155A0582BC89A"/>
    <w:rsid w:val="007E2313"/>
  </w:style>
  <w:style w:type="paragraph" w:customStyle="1" w:styleId="E967D36C771F404DB64F4A47C41A5DD3">
    <w:name w:val="E967D36C771F404DB64F4A47C41A5DD3"/>
    <w:rsid w:val="007E2313"/>
  </w:style>
  <w:style w:type="paragraph" w:customStyle="1" w:styleId="36B3F822892D4B6D99E3DE6A7F7E6C76">
    <w:name w:val="36B3F822892D4B6D99E3DE6A7F7E6C76"/>
    <w:rsid w:val="007E2313"/>
  </w:style>
  <w:style w:type="paragraph" w:customStyle="1" w:styleId="DDCEB37B97A942A087688225F8003A11">
    <w:name w:val="DDCEB37B97A942A087688225F8003A11"/>
    <w:rsid w:val="007E2313"/>
  </w:style>
  <w:style w:type="paragraph" w:customStyle="1" w:styleId="AAE524E8D2E04B23AC8247C271E7A2C1">
    <w:name w:val="AAE524E8D2E04B23AC8247C271E7A2C1"/>
    <w:rsid w:val="007E2313"/>
  </w:style>
  <w:style w:type="paragraph" w:customStyle="1" w:styleId="C69BA066783448119614F6349F3E669F">
    <w:name w:val="C69BA066783448119614F6349F3E669F"/>
    <w:rsid w:val="007E2313"/>
  </w:style>
  <w:style w:type="paragraph" w:customStyle="1" w:styleId="257E7770571943F8A0B5A01052BDD5C7">
    <w:name w:val="257E7770571943F8A0B5A01052BDD5C7"/>
    <w:rsid w:val="007E2313"/>
  </w:style>
  <w:style w:type="paragraph" w:customStyle="1" w:styleId="70D416D414044B95B1051918559C22CF">
    <w:name w:val="70D416D414044B95B1051918559C22CF"/>
    <w:rsid w:val="007E2313"/>
  </w:style>
  <w:style w:type="paragraph" w:customStyle="1" w:styleId="1B60DF9E4496463E92AAA2A27693C9C7">
    <w:name w:val="1B60DF9E4496463E92AAA2A27693C9C7"/>
    <w:rsid w:val="007E2313"/>
  </w:style>
  <w:style w:type="paragraph" w:customStyle="1" w:styleId="6D37EE892DAB4393AFCDF4A5C35E7E5F">
    <w:name w:val="6D37EE892DAB4393AFCDF4A5C35E7E5F"/>
    <w:rsid w:val="007E2313"/>
  </w:style>
  <w:style w:type="paragraph" w:customStyle="1" w:styleId="0D43BBAC78ED45E9A9DB17A94BF52229">
    <w:name w:val="0D43BBAC78ED45E9A9DB17A94BF52229"/>
    <w:rsid w:val="007E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C1370B99550458C079EF4C82AE208" ma:contentTypeVersion="12" ma:contentTypeDescription="Create a new document." ma:contentTypeScope="" ma:versionID="30174de9123f8e4bf700e2ccdffa0eb3">
  <xsd:schema xmlns:xsd="http://www.w3.org/2001/XMLSchema" xmlns:xs="http://www.w3.org/2001/XMLSchema" xmlns:p="http://schemas.microsoft.com/office/2006/metadata/properties" xmlns:ns1="http://schemas.microsoft.com/sharepoint/v3" xmlns:ns2="b854e016-2265-499b-bc1a-9e27d4d86307" xmlns:ns3="b47e09d8-2307-4a3d-bfa6-af3a4521e89e" targetNamespace="http://schemas.microsoft.com/office/2006/metadata/properties" ma:root="true" ma:fieldsID="a4b3c527114aa91982619d46a931d099" ns1:_="" ns2:_="" ns3:_="">
    <xsd:import namespace="http://schemas.microsoft.com/sharepoint/v3"/>
    <xsd:import namespace="b854e016-2265-499b-bc1a-9e27d4d86307"/>
    <xsd:import namespace="b47e09d8-2307-4a3d-bfa6-af3a4521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4e016-2265-499b-bc1a-9e27d4d86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e09d8-2307-4a3d-bfa6-af3a4521e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3.xml><?xml version="1.0" encoding="utf-8"?>
<ds:datastoreItem xmlns:ds="http://schemas.openxmlformats.org/officeDocument/2006/customXml" ds:itemID="{8070E973-D860-4DF6-9BEA-1FF54060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54e016-2265-499b-bc1a-9e27d4d86307"/>
    <ds:schemaRef ds:uri="b47e09d8-2307-4a3d-bfa6-af3a4521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FC0-F532-4267-B538-E30F9B0F8C1E}">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854e016-2265-499b-bc1a-9e27d4d86307"/>
    <ds:schemaRef ds:uri="http://purl.org/dc/terms/"/>
    <ds:schemaRef ds:uri="http://purl.org/dc/dcmitype/"/>
    <ds:schemaRef ds:uri="b47e09d8-2307-4a3d-bfa6-af3a4521e89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331-752 WALT Organization Billing Contact Form</vt:lpstr>
    </vt:vector>
  </TitlesOfParts>
  <Company>Washington State Department of Health</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 Organization Billing Contact Form</dc:title>
  <dc:subject/>
  <dc:creator>Office of Drinking Water</dc:creator>
  <cp:keywords/>
  <dc:description/>
  <cp:lastModifiedBy>Hyde, Elizabeth R (DOH)</cp:lastModifiedBy>
  <cp:revision>2</cp:revision>
  <cp:lastPrinted>2016-11-30T17:30:00Z</cp:lastPrinted>
  <dcterms:created xsi:type="dcterms:W3CDTF">2024-10-15T15:15:00Z</dcterms:created>
  <dcterms:modified xsi:type="dcterms:W3CDTF">2024-10-15T15:15:00Z</dcterms:modified>
  <cp:category>DWSRF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0x01010013DC1370B99550458C079EF4C82AE208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